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7954" w14:textId="77777777" w:rsidR="00483461" w:rsidRPr="003A5DE2" w:rsidRDefault="00E90BBE" w:rsidP="005B448C">
      <w:pPr>
        <w:shd w:val="clear" w:color="auto" w:fill="FFFFFF"/>
        <w:tabs>
          <w:tab w:val="left" w:pos="3885"/>
          <w:tab w:val="left" w:pos="4395"/>
          <w:tab w:val="right" w:pos="9099"/>
        </w:tabs>
        <w:spacing w:after="0" w:line="293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L"/>
        </w:rPr>
      </w:pPr>
      <w:r>
        <w:rPr>
          <w:rFonts w:ascii="Trebuchet MS" w:hAnsi="Trebuchet MS"/>
          <w:noProof/>
          <w:sz w:val="21"/>
          <w:szCs w:val="21"/>
          <w:lang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71D9C3" wp14:editId="11BBCAAF">
                <wp:simplePos x="0" y="0"/>
                <wp:positionH relativeFrom="column">
                  <wp:posOffset>-556260</wp:posOffset>
                </wp:positionH>
                <wp:positionV relativeFrom="paragraph">
                  <wp:posOffset>-102236</wp:posOffset>
                </wp:positionV>
                <wp:extent cx="66960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74723" id="Conector recto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pt,-8.05pt" to="483.45pt,-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" strokecolor="black [3213]" strokeweight="1.5pt"/>
            </w:pict>
          </mc:Fallback>
        </mc:AlternateContent>
      </w:r>
      <w:r w:rsidR="00483461" w:rsidRPr="00992D14">
        <w:rPr>
          <w:rFonts w:ascii="Trebuchet MS" w:eastAsia="Times New Roman" w:hAnsi="Trebuchet MS" w:cstheme="minorHAnsi"/>
          <w:b/>
          <w:color w:val="000000"/>
          <w:lang w:eastAsia="es-CL"/>
        </w:rPr>
        <w:t>FORMULARIO DE POSTULACION</w:t>
      </w:r>
    </w:p>
    <w:p w14:paraId="3CB9565F" w14:textId="07770ABC" w:rsidR="00E90BBE" w:rsidRPr="00992D14" w:rsidRDefault="00E90BBE" w:rsidP="00E90BBE">
      <w:pPr>
        <w:shd w:val="clear" w:color="auto" w:fill="FFFFFF"/>
        <w:spacing w:after="0" w:line="293" w:lineRule="atLeast"/>
        <w:ind w:left="300"/>
        <w:jc w:val="center"/>
        <w:rPr>
          <w:rFonts w:ascii="Trebuchet MS" w:eastAsia="Times New Roman" w:hAnsi="Trebuchet MS" w:cstheme="minorHAnsi"/>
          <w:b/>
          <w:color w:val="000000"/>
          <w:sz w:val="21"/>
          <w:szCs w:val="21"/>
          <w:lang w:eastAsia="es-CL"/>
        </w:rPr>
      </w:pPr>
      <w:r w:rsidRPr="00E90BBE">
        <w:rPr>
          <w:rFonts w:ascii="Trebuchet MS" w:eastAsia="Times New Roman" w:hAnsi="Trebuchet MS" w:cstheme="minorHAnsi"/>
          <w:b/>
          <w:color w:val="000000"/>
          <w:sz w:val="21"/>
          <w:szCs w:val="21"/>
          <w:lang w:eastAsia="es-CL"/>
        </w:rPr>
        <w:t xml:space="preserve">PROGRAMA DE DOCTORADO EN </w:t>
      </w:r>
      <w:r w:rsidR="009648F7">
        <w:rPr>
          <w:rFonts w:ascii="Trebuchet MS" w:eastAsia="Times New Roman" w:hAnsi="Trebuchet MS" w:cstheme="minorHAnsi"/>
          <w:b/>
          <w:color w:val="000000"/>
          <w:sz w:val="21"/>
          <w:szCs w:val="21"/>
          <w:lang w:eastAsia="es-CL"/>
        </w:rPr>
        <w:t>BIOMEDICINA</w:t>
      </w:r>
    </w:p>
    <w:p w14:paraId="2D333F99" w14:textId="77777777" w:rsidR="00483461" w:rsidRPr="00992D14" w:rsidRDefault="00483461" w:rsidP="003A5DE2">
      <w:pPr>
        <w:shd w:val="clear" w:color="auto" w:fill="FFFFFF"/>
        <w:spacing w:after="0" w:line="293" w:lineRule="atLeast"/>
        <w:ind w:left="300"/>
        <w:rPr>
          <w:rFonts w:ascii="Trebuchet MS" w:eastAsia="Times New Roman" w:hAnsi="Trebuchet MS" w:cstheme="minorHAnsi"/>
          <w:color w:val="000000"/>
          <w:lang w:eastAsia="es-CL"/>
        </w:rPr>
      </w:pPr>
    </w:p>
    <w:p w14:paraId="221B9631" w14:textId="77777777" w:rsidR="00483461" w:rsidRPr="00992D14" w:rsidRDefault="00483461" w:rsidP="008D1CCA">
      <w:pPr>
        <w:shd w:val="clear" w:color="auto" w:fill="FFFFFF"/>
        <w:spacing w:after="0" w:line="293" w:lineRule="atLeast"/>
        <w:ind w:left="300"/>
        <w:jc w:val="center"/>
        <w:rPr>
          <w:rFonts w:ascii="Trebuchet MS" w:eastAsia="Times New Roman" w:hAnsi="Trebuchet MS" w:cs="Arial"/>
          <w:color w:val="000000"/>
          <w:sz w:val="20"/>
          <w:szCs w:val="20"/>
          <w:lang w:eastAsia="es-CL"/>
        </w:rPr>
      </w:pPr>
    </w:p>
    <w:p w14:paraId="175DA5D4" w14:textId="77777777" w:rsidR="00483461" w:rsidRPr="00992D14" w:rsidRDefault="00483461" w:rsidP="00483461">
      <w:pPr>
        <w:shd w:val="clear" w:color="auto" w:fill="FFFFFF"/>
        <w:spacing w:after="0" w:line="293" w:lineRule="atLeast"/>
        <w:ind w:left="300"/>
        <w:jc w:val="right"/>
        <w:rPr>
          <w:rFonts w:ascii="Trebuchet MS" w:eastAsia="Times New Roman" w:hAnsi="Trebuchet MS" w:cs="Arial"/>
          <w:color w:val="000000"/>
          <w:sz w:val="20"/>
          <w:szCs w:val="20"/>
          <w:lang w:eastAsia="es-CL"/>
        </w:rPr>
      </w:pPr>
      <w:r w:rsidRPr="00992D14">
        <w:rPr>
          <w:rFonts w:ascii="Trebuchet MS" w:eastAsia="Times New Roman" w:hAnsi="Trebuchet MS" w:cs="Arial"/>
          <w:color w:val="000000"/>
          <w:sz w:val="20"/>
          <w:szCs w:val="20"/>
          <w:lang w:eastAsia="es-CL"/>
        </w:rPr>
        <w:t>FECHA___/____/______</w:t>
      </w:r>
    </w:p>
    <w:p w14:paraId="7EAF6930" w14:textId="77777777" w:rsidR="00483461" w:rsidRPr="00992D14" w:rsidRDefault="00483461" w:rsidP="00483461">
      <w:pPr>
        <w:shd w:val="clear" w:color="auto" w:fill="FFFFFF"/>
        <w:spacing w:after="0" w:line="293" w:lineRule="atLeast"/>
        <w:ind w:left="300"/>
        <w:rPr>
          <w:rFonts w:ascii="Trebuchet MS" w:eastAsia="Times New Roman" w:hAnsi="Trebuchet MS" w:cstheme="minorHAnsi"/>
          <w:color w:val="000000"/>
          <w:sz w:val="21"/>
          <w:szCs w:val="21"/>
          <w:lang w:eastAsia="es-CL"/>
        </w:rPr>
      </w:pPr>
    </w:p>
    <w:p w14:paraId="2A6358F7" w14:textId="77777777" w:rsidR="00483461" w:rsidRPr="00992D14" w:rsidRDefault="00483461" w:rsidP="008D1CCA">
      <w:pPr>
        <w:shd w:val="clear" w:color="auto" w:fill="FFFFFF"/>
        <w:spacing w:after="0" w:line="293" w:lineRule="atLeast"/>
        <w:ind w:left="300"/>
        <w:rPr>
          <w:rFonts w:ascii="Trebuchet MS" w:eastAsia="Times New Roman" w:hAnsi="Trebuchet MS" w:cstheme="minorHAnsi"/>
          <w:color w:val="000000"/>
          <w:sz w:val="21"/>
          <w:szCs w:val="21"/>
          <w:lang w:eastAsia="es-CL"/>
        </w:rPr>
      </w:pPr>
      <w:r w:rsidRPr="00992D14">
        <w:rPr>
          <w:rFonts w:ascii="Trebuchet MS" w:eastAsia="Times New Roman" w:hAnsi="Trebuchet MS" w:cstheme="minorHAnsi"/>
          <w:color w:val="000000"/>
          <w:sz w:val="21"/>
          <w:szCs w:val="21"/>
          <w:lang w:eastAsia="es-CL"/>
        </w:rPr>
        <w:t>ADJUNTAR A ESTE FORMULARIO:</w:t>
      </w:r>
    </w:p>
    <w:p w14:paraId="4058BF64" w14:textId="77777777" w:rsidR="00696BD8" w:rsidRPr="0044083E" w:rsidRDefault="00696BD8" w:rsidP="00696BD8">
      <w:pPr>
        <w:pStyle w:val="Prrafodelista"/>
        <w:spacing w:after="0"/>
        <w:ind w:hanging="436"/>
        <w:jc w:val="both"/>
        <w:rPr>
          <w:rFonts w:ascii="Arial" w:hAnsi="Arial" w:cs="Arial"/>
          <w:sz w:val="20"/>
          <w:szCs w:val="20"/>
          <w:lang w:val="es-ES_tradnl"/>
        </w:rPr>
      </w:pPr>
      <w:r w:rsidRPr="0044083E">
        <w:rPr>
          <w:rFonts w:ascii="Arial" w:hAnsi="Arial" w:cs="Arial"/>
          <w:b/>
          <w:sz w:val="20"/>
          <w:szCs w:val="20"/>
          <w:lang w:val="es-ES_tradnl"/>
        </w:rPr>
        <w:t>1.</w:t>
      </w:r>
      <w:r w:rsidRPr="0044083E">
        <w:rPr>
          <w:rFonts w:ascii="Arial" w:hAnsi="Arial" w:cs="Arial"/>
          <w:sz w:val="20"/>
          <w:szCs w:val="20"/>
          <w:lang w:val="es-ES_tradnl"/>
        </w:rPr>
        <w:t xml:space="preserve"> Certificado de Licenciatura y/o grado académico, o fotocopia legalizada ante notario.</w:t>
      </w:r>
    </w:p>
    <w:p w14:paraId="27B339FE" w14:textId="77777777" w:rsidR="00696BD8" w:rsidRPr="0044083E" w:rsidRDefault="00696BD8" w:rsidP="00696BD8">
      <w:pPr>
        <w:pStyle w:val="Prrafodelista"/>
        <w:spacing w:after="0"/>
        <w:ind w:hanging="436"/>
        <w:jc w:val="both"/>
        <w:rPr>
          <w:rFonts w:ascii="Arial" w:hAnsi="Arial" w:cs="Arial"/>
          <w:sz w:val="20"/>
          <w:szCs w:val="20"/>
          <w:lang w:val="es-ES_tradnl"/>
        </w:rPr>
      </w:pPr>
      <w:r w:rsidRPr="0044083E">
        <w:rPr>
          <w:rFonts w:ascii="Arial" w:hAnsi="Arial" w:cs="Arial"/>
          <w:sz w:val="20"/>
          <w:szCs w:val="20"/>
          <w:lang w:val="es-ES_tradnl"/>
        </w:rPr>
        <w:t>En el caso de alumnos extranjeros, la fotocopia deberá ser visados por:</w:t>
      </w:r>
    </w:p>
    <w:p w14:paraId="21C496DF" w14:textId="77777777" w:rsidR="00696BD8" w:rsidRPr="0044083E" w:rsidRDefault="00696BD8" w:rsidP="00696BD8">
      <w:pPr>
        <w:pStyle w:val="Prrafodelista"/>
        <w:tabs>
          <w:tab w:val="left" w:pos="1440"/>
        </w:tabs>
        <w:spacing w:after="0"/>
        <w:ind w:hanging="436"/>
        <w:jc w:val="both"/>
        <w:rPr>
          <w:rFonts w:ascii="Arial" w:hAnsi="Arial" w:cs="Arial"/>
          <w:sz w:val="20"/>
          <w:szCs w:val="20"/>
          <w:lang w:val="es-ES_tradnl"/>
        </w:rPr>
      </w:pPr>
      <w:r w:rsidRPr="0044083E">
        <w:rPr>
          <w:rFonts w:ascii="Arial" w:hAnsi="Arial" w:cs="Arial"/>
          <w:b/>
          <w:sz w:val="20"/>
          <w:szCs w:val="20"/>
          <w:lang w:val="es-ES_tradnl"/>
        </w:rPr>
        <w:t>a.</w:t>
      </w:r>
      <w:r w:rsidRPr="0044083E">
        <w:rPr>
          <w:rFonts w:ascii="Arial" w:hAnsi="Arial" w:cs="Arial"/>
          <w:sz w:val="20"/>
          <w:szCs w:val="20"/>
          <w:lang w:val="es-ES_tradnl"/>
        </w:rPr>
        <w:t xml:space="preserve"> El Cónsul chileno en el país de origen</w:t>
      </w:r>
    </w:p>
    <w:p w14:paraId="0DDCBB70" w14:textId="77777777" w:rsidR="00696BD8" w:rsidRPr="0044083E" w:rsidRDefault="00696BD8" w:rsidP="00696BD8">
      <w:pPr>
        <w:pStyle w:val="Prrafodelista"/>
        <w:tabs>
          <w:tab w:val="left" w:pos="1440"/>
        </w:tabs>
        <w:spacing w:after="0"/>
        <w:ind w:hanging="436"/>
        <w:jc w:val="both"/>
        <w:rPr>
          <w:rFonts w:ascii="Arial" w:hAnsi="Arial" w:cs="Arial"/>
          <w:sz w:val="20"/>
          <w:szCs w:val="20"/>
          <w:lang w:val="es-ES_tradnl"/>
        </w:rPr>
      </w:pPr>
      <w:r w:rsidRPr="0044083E">
        <w:rPr>
          <w:rFonts w:ascii="Arial" w:hAnsi="Arial" w:cs="Arial"/>
          <w:b/>
          <w:sz w:val="20"/>
          <w:szCs w:val="20"/>
          <w:lang w:val="es-ES_tradnl"/>
        </w:rPr>
        <w:t>b.</w:t>
      </w:r>
      <w:r w:rsidRPr="0044083E">
        <w:rPr>
          <w:rFonts w:ascii="Arial" w:hAnsi="Arial" w:cs="Arial"/>
          <w:sz w:val="20"/>
          <w:szCs w:val="20"/>
          <w:lang w:val="es-ES_tradnl"/>
        </w:rPr>
        <w:t xml:space="preserve"> El Ministerio de Relaciones Exteriores en Chile</w:t>
      </w:r>
    </w:p>
    <w:p w14:paraId="680F63AB" w14:textId="77777777" w:rsidR="00696BD8" w:rsidRPr="0044083E" w:rsidRDefault="00696BD8" w:rsidP="00696BD8">
      <w:pPr>
        <w:pStyle w:val="Prrafodelista"/>
        <w:spacing w:after="0"/>
        <w:ind w:hanging="436"/>
        <w:jc w:val="both"/>
        <w:rPr>
          <w:rFonts w:ascii="Arial" w:hAnsi="Arial" w:cs="Arial"/>
          <w:sz w:val="20"/>
          <w:szCs w:val="20"/>
          <w:lang w:val="es-ES_tradnl"/>
        </w:rPr>
      </w:pPr>
      <w:r w:rsidRPr="0044083E">
        <w:rPr>
          <w:rFonts w:ascii="Arial" w:hAnsi="Arial" w:cs="Arial"/>
          <w:b/>
          <w:sz w:val="20"/>
          <w:szCs w:val="20"/>
          <w:lang w:val="es-ES_tradnl"/>
        </w:rPr>
        <w:t>2.</w:t>
      </w:r>
      <w:r w:rsidRPr="0044083E">
        <w:rPr>
          <w:rFonts w:ascii="Arial" w:hAnsi="Arial" w:cs="Arial"/>
          <w:sz w:val="20"/>
          <w:szCs w:val="20"/>
          <w:lang w:val="es-ES_tradnl"/>
        </w:rPr>
        <w:t xml:space="preserve"> Carta describiendo sus intereses y las razones por las cuales desea postular a este programa y Universidad</w:t>
      </w:r>
    </w:p>
    <w:p w14:paraId="316F88DD" w14:textId="77777777" w:rsidR="00696BD8" w:rsidRPr="0044083E" w:rsidRDefault="00696BD8" w:rsidP="00696BD8">
      <w:pPr>
        <w:pStyle w:val="Prrafodelista"/>
        <w:spacing w:after="0"/>
        <w:ind w:hanging="436"/>
        <w:jc w:val="both"/>
        <w:rPr>
          <w:rFonts w:ascii="Arial" w:hAnsi="Arial" w:cs="Arial"/>
          <w:sz w:val="20"/>
          <w:szCs w:val="20"/>
          <w:lang w:val="es-ES_tradnl"/>
        </w:rPr>
      </w:pPr>
      <w:r w:rsidRPr="0044083E">
        <w:rPr>
          <w:rFonts w:ascii="Arial" w:hAnsi="Arial" w:cs="Arial"/>
          <w:b/>
          <w:sz w:val="20"/>
          <w:szCs w:val="20"/>
          <w:lang w:val="es-ES_tradnl"/>
        </w:rPr>
        <w:t>3.</w:t>
      </w:r>
      <w:r w:rsidRPr="0044083E">
        <w:rPr>
          <w:rFonts w:ascii="Arial" w:hAnsi="Arial" w:cs="Arial"/>
          <w:sz w:val="20"/>
          <w:szCs w:val="20"/>
          <w:lang w:val="es-ES_tradnl"/>
        </w:rPr>
        <w:t xml:space="preserve"> Certificado con la concentración de notas de todos los grados obtenidos.</w:t>
      </w:r>
    </w:p>
    <w:p w14:paraId="1EE255C9" w14:textId="77777777" w:rsidR="00696BD8" w:rsidRPr="0044083E" w:rsidRDefault="00696BD8" w:rsidP="00696BD8">
      <w:pPr>
        <w:pStyle w:val="Prrafodelista"/>
        <w:spacing w:after="0"/>
        <w:ind w:hanging="436"/>
        <w:jc w:val="both"/>
        <w:rPr>
          <w:rFonts w:ascii="Arial" w:hAnsi="Arial" w:cs="Arial"/>
          <w:sz w:val="20"/>
          <w:szCs w:val="20"/>
          <w:lang w:val="es-ES_tradnl"/>
        </w:rPr>
      </w:pPr>
      <w:r w:rsidRPr="0044083E">
        <w:rPr>
          <w:rFonts w:ascii="Arial" w:hAnsi="Arial" w:cs="Arial"/>
          <w:b/>
          <w:sz w:val="20"/>
          <w:szCs w:val="20"/>
          <w:lang w:val="es-ES_tradnl"/>
        </w:rPr>
        <w:t>4.</w:t>
      </w:r>
      <w:r w:rsidRPr="0044083E">
        <w:rPr>
          <w:rFonts w:ascii="Arial" w:hAnsi="Arial" w:cs="Arial"/>
          <w:sz w:val="20"/>
          <w:szCs w:val="20"/>
          <w:lang w:val="es-ES_tradnl"/>
        </w:rPr>
        <w:t xml:space="preserve"> Ranking de egreso de pre-grado.</w:t>
      </w:r>
    </w:p>
    <w:p w14:paraId="6C01CF24" w14:textId="77777777" w:rsidR="00696BD8" w:rsidRPr="0044083E" w:rsidRDefault="00696BD8" w:rsidP="00696BD8">
      <w:pPr>
        <w:pStyle w:val="Prrafodelista"/>
        <w:spacing w:after="0"/>
        <w:ind w:hanging="436"/>
        <w:jc w:val="both"/>
        <w:rPr>
          <w:rFonts w:ascii="Arial" w:hAnsi="Arial" w:cs="Arial"/>
          <w:sz w:val="20"/>
          <w:szCs w:val="20"/>
          <w:lang w:val="es-ES_tradnl"/>
        </w:rPr>
      </w:pPr>
      <w:r w:rsidRPr="0044083E">
        <w:rPr>
          <w:rFonts w:ascii="Arial" w:hAnsi="Arial" w:cs="Arial"/>
          <w:b/>
          <w:sz w:val="20"/>
          <w:szCs w:val="20"/>
          <w:lang w:val="es-ES_tradnl"/>
        </w:rPr>
        <w:t>5.</w:t>
      </w:r>
      <w:r w:rsidRPr="0044083E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483107">
        <w:rPr>
          <w:rFonts w:ascii="Arial" w:hAnsi="Arial" w:cs="Arial"/>
          <w:i/>
          <w:sz w:val="20"/>
          <w:szCs w:val="20"/>
          <w:lang w:val="es-ES_tradnl"/>
        </w:rPr>
        <w:t>Curriculum</w:t>
      </w:r>
      <w:proofErr w:type="spellEnd"/>
      <w:r w:rsidRPr="00483107">
        <w:rPr>
          <w:rFonts w:ascii="Arial" w:hAnsi="Arial" w:cs="Arial"/>
          <w:i/>
          <w:sz w:val="20"/>
          <w:szCs w:val="20"/>
          <w:lang w:val="es-ES_tradnl"/>
        </w:rPr>
        <w:t xml:space="preserve"> Vitae</w:t>
      </w:r>
    </w:p>
    <w:p w14:paraId="1C749117" w14:textId="77777777" w:rsidR="00696BD8" w:rsidRPr="0044083E" w:rsidRDefault="00696BD8" w:rsidP="00696BD8">
      <w:pPr>
        <w:pStyle w:val="Prrafodelista"/>
        <w:spacing w:after="0"/>
        <w:ind w:hanging="436"/>
        <w:jc w:val="both"/>
        <w:rPr>
          <w:rFonts w:ascii="Arial" w:hAnsi="Arial" w:cs="Arial"/>
          <w:sz w:val="20"/>
          <w:szCs w:val="20"/>
          <w:lang w:val="es-ES_tradnl"/>
        </w:rPr>
      </w:pPr>
      <w:r w:rsidRPr="0044083E">
        <w:rPr>
          <w:rFonts w:ascii="Arial" w:hAnsi="Arial" w:cs="Arial"/>
          <w:b/>
          <w:sz w:val="20"/>
          <w:szCs w:val="20"/>
          <w:lang w:val="es-ES_tradnl"/>
        </w:rPr>
        <w:t>6.</w:t>
      </w:r>
      <w:r w:rsidRPr="0044083E">
        <w:rPr>
          <w:rFonts w:ascii="Arial" w:hAnsi="Arial" w:cs="Arial"/>
          <w:sz w:val="20"/>
          <w:szCs w:val="20"/>
          <w:lang w:val="es-ES_tradnl"/>
        </w:rPr>
        <w:t xml:space="preserve"> Fotocopia de la cédula de identidad o pasaporte.</w:t>
      </w:r>
    </w:p>
    <w:p w14:paraId="3EEEE052" w14:textId="0E2D274A" w:rsidR="00696BD8" w:rsidRPr="0044083E" w:rsidRDefault="00696BD8" w:rsidP="00696BD8">
      <w:pPr>
        <w:pStyle w:val="Prrafodelista"/>
        <w:spacing w:after="0"/>
        <w:ind w:hanging="436"/>
        <w:jc w:val="both"/>
        <w:rPr>
          <w:rFonts w:ascii="Arial" w:hAnsi="Arial" w:cs="Arial"/>
          <w:sz w:val="20"/>
          <w:szCs w:val="20"/>
          <w:lang w:val="es-ES_tradnl"/>
        </w:rPr>
      </w:pPr>
      <w:r w:rsidRPr="0044083E">
        <w:rPr>
          <w:rFonts w:ascii="Arial" w:hAnsi="Arial" w:cs="Arial"/>
          <w:b/>
          <w:sz w:val="20"/>
          <w:szCs w:val="20"/>
          <w:lang w:val="es-ES_tradnl"/>
        </w:rPr>
        <w:t>7.</w:t>
      </w:r>
      <w:r w:rsidRPr="0044083E">
        <w:rPr>
          <w:rFonts w:ascii="Arial" w:hAnsi="Arial" w:cs="Arial"/>
          <w:sz w:val="20"/>
          <w:szCs w:val="20"/>
          <w:lang w:val="es-ES_tradnl"/>
        </w:rPr>
        <w:t xml:space="preserve"> Dos cartas de recomendación de académicos (</w:t>
      </w:r>
      <w:r w:rsidR="00D26EBE">
        <w:rPr>
          <w:rFonts w:ascii="Arial" w:hAnsi="Arial" w:cs="Arial"/>
          <w:sz w:val="20"/>
          <w:szCs w:val="20"/>
          <w:lang w:val="es-ES_tradnl"/>
        </w:rPr>
        <w:t xml:space="preserve">email directo del </w:t>
      </w:r>
      <w:proofErr w:type="spellStart"/>
      <w:r w:rsidR="00D26EBE">
        <w:rPr>
          <w:rFonts w:ascii="Arial" w:hAnsi="Arial" w:cs="Arial"/>
          <w:sz w:val="20"/>
          <w:szCs w:val="20"/>
          <w:lang w:val="es-ES_tradnl"/>
        </w:rPr>
        <w:t>recomendador</w:t>
      </w:r>
      <w:proofErr w:type="spellEnd"/>
      <w:r w:rsidR="00D26EBE">
        <w:rPr>
          <w:rFonts w:ascii="Arial" w:hAnsi="Arial" w:cs="Arial"/>
          <w:sz w:val="20"/>
          <w:szCs w:val="20"/>
          <w:lang w:val="es-ES_tradnl"/>
        </w:rPr>
        <w:t xml:space="preserve"> a carlos.blondel@unab.cl)</w:t>
      </w:r>
    </w:p>
    <w:p w14:paraId="6D206FC5" w14:textId="041283AD" w:rsidR="00696BD8" w:rsidRDefault="00696BD8" w:rsidP="00B439D6">
      <w:pPr>
        <w:pStyle w:val="Prrafodelista"/>
        <w:spacing w:after="0"/>
        <w:ind w:hanging="436"/>
        <w:jc w:val="both"/>
      </w:pPr>
      <w:r w:rsidRPr="0044083E">
        <w:rPr>
          <w:rFonts w:ascii="Arial" w:hAnsi="Arial" w:cs="Arial"/>
          <w:b/>
          <w:sz w:val="20"/>
          <w:szCs w:val="20"/>
          <w:lang w:val="es-ES_tradnl"/>
        </w:rPr>
        <w:t>8.</w:t>
      </w:r>
      <w:r w:rsidRPr="0044083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F33CE">
        <w:rPr>
          <w:rFonts w:ascii="Arial" w:hAnsi="Arial" w:cs="Arial"/>
          <w:sz w:val="20"/>
          <w:szCs w:val="20"/>
          <w:lang w:val="es-ES_tradnl"/>
        </w:rPr>
        <w:t>Otros documentos que sean solicitados en la página web del programa</w:t>
      </w:r>
      <w:r w:rsidR="00B439D6">
        <w:rPr>
          <w:rFonts w:ascii="Arial" w:hAnsi="Arial" w:cs="Arial"/>
          <w:sz w:val="20"/>
          <w:szCs w:val="20"/>
          <w:lang w:val="es-ES_tradnl"/>
        </w:rPr>
        <w:t xml:space="preserve"> (</w:t>
      </w:r>
      <w:r w:rsidR="009648F7" w:rsidRPr="009648F7">
        <w:rPr>
          <w:rFonts w:ascii="Arial" w:hAnsi="Arial" w:cs="Arial"/>
          <w:color w:val="0000FF"/>
          <w:sz w:val="20"/>
          <w:szCs w:val="20"/>
          <w:u w:val="single"/>
          <w:lang w:val="es-ES_tradnl"/>
        </w:rPr>
        <w:t>http://investigacion.unab.cl/doctorados/doctorado-en-biomedicina/</w:t>
      </w:r>
      <w:r w:rsidR="00B439D6">
        <w:rPr>
          <w:rFonts w:ascii="Arial" w:hAnsi="Arial" w:cs="Arial"/>
          <w:sz w:val="20"/>
          <w:szCs w:val="20"/>
          <w:lang w:val="es-ES_tradnl"/>
        </w:rPr>
        <w:t>)</w:t>
      </w:r>
      <w:r w:rsidR="000F33CE">
        <w:rPr>
          <w:rFonts w:ascii="Arial" w:hAnsi="Arial" w:cs="Arial"/>
          <w:sz w:val="20"/>
          <w:szCs w:val="20"/>
          <w:lang w:val="es-ES_tradnl"/>
        </w:rPr>
        <w:t>.</w:t>
      </w:r>
      <w:r w:rsidR="007926DA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106CCB6F" w14:textId="77777777" w:rsidR="000F33CE" w:rsidRPr="00992D14" w:rsidRDefault="000F33CE" w:rsidP="00483461">
      <w:pPr>
        <w:rPr>
          <w:rFonts w:ascii="Trebuchet MS" w:hAnsi="Trebuchet MS" w:cstheme="minorHAnsi"/>
          <w:sz w:val="21"/>
          <w:szCs w:val="21"/>
        </w:rPr>
      </w:pPr>
    </w:p>
    <w:p w14:paraId="38C52655" w14:textId="77777777" w:rsidR="00483461" w:rsidRPr="007926DA" w:rsidRDefault="008D1CCA" w:rsidP="00483461">
      <w:pPr>
        <w:rPr>
          <w:rFonts w:ascii="Trebuchet MS" w:hAnsi="Trebuchet MS"/>
          <w:b/>
          <w:sz w:val="21"/>
          <w:szCs w:val="21"/>
        </w:rPr>
      </w:pPr>
      <w:r w:rsidRPr="007926DA">
        <w:rPr>
          <w:rFonts w:ascii="Trebuchet MS" w:hAnsi="Trebuchet MS"/>
          <w:b/>
          <w:sz w:val="21"/>
          <w:szCs w:val="21"/>
        </w:rPr>
        <w:t>ANTECEDENTES PERSONALES</w:t>
      </w: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709"/>
        <w:gridCol w:w="992"/>
        <w:gridCol w:w="426"/>
        <w:gridCol w:w="283"/>
        <w:gridCol w:w="284"/>
        <w:gridCol w:w="2126"/>
        <w:gridCol w:w="2268"/>
      </w:tblGrid>
      <w:tr w:rsidR="00483461" w:rsidRPr="00992D14" w14:paraId="06BD949D" w14:textId="77777777" w:rsidTr="003C26A3">
        <w:tc>
          <w:tcPr>
            <w:tcW w:w="2552" w:type="dxa"/>
            <w:gridSpan w:val="2"/>
          </w:tcPr>
          <w:p w14:paraId="7E5C6FE1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14:paraId="3B3D053F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2EFF1B21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BC08148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</w:p>
          <w:p w14:paraId="732C54C9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483461" w:rsidRPr="00992D14" w14:paraId="22A2F605" w14:textId="77777777" w:rsidTr="003C26A3">
        <w:tc>
          <w:tcPr>
            <w:tcW w:w="2552" w:type="dxa"/>
            <w:gridSpan w:val="2"/>
          </w:tcPr>
          <w:p w14:paraId="31FB0C99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  <w:r w:rsidRPr="00992D14">
              <w:rPr>
                <w:rFonts w:ascii="Trebuchet MS" w:hAnsi="Trebuchet MS"/>
                <w:sz w:val="21"/>
                <w:szCs w:val="21"/>
              </w:rPr>
              <w:t>Apellido paterno</w:t>
            </w:r>
          </w:p>
        </w:tc>
        <w:tc>
          <w:tcPr>
            <w:tcW w:w="2410" w:type="dxa"/>
            <w:gridSpan w:val="4"/>
          </w:tcPr>
          <w:p w14:paraId="071F20F4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  <w:r w:rsidRPr="00992D14">
              <w:rPr>
                <w:rFonts w:ascii="Trebuchet MS" w:hAnsi="Trebuchet MS"/>
                <w:sz w:val="21"/>
                <w:szCs w:val="21"/>
              </w:rPr>
              <w:t>Apellido materno</w:t>
            </w:r>
          </w:p>
        </w:tc>
        <w:tc>
          <w:tcPr>
            <w:tcW w:w="2410" w:type="dxa"/>
            <w:gridSpan w:val="2"/>
          </w:tcPr>
          <w:p w14:paraId="503FDC2C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  <w:r w:rsidRPr="00992D14">
              <w:rPr>
                <w:rFonts w:ascii="Trebuchet MS" w:hAnsi="Trebuchet MS"/>
                <w:sz w:val="21"/>
                <w:szCs w:val="21"/>
              </w:rPr>
              <w:t xml:space="preserve">Nombres </w:t>
            </w:r>
          </w:p>
        </w:tc>
        <w:tc>
          <w:tcPr>
            <w:tcW w:w="2268" w:type="dxa"/>
          </w:tcPr>
          <w:p w14:paraId="3CEE7248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  <w:r w:rsidRPr="00992D14">
              <w:rPr>
                <w:rFonts w:ascii="Trebuchet MS" w:hAnsi="Trebuchet MS"/>
                <w:sz w:val="21"/>
                <w:szCs w:val="21"/>
              </w:rPr>
              <w:t>Rut</w:t>
            </w:r>
            <w:r w:rsidR="00FE0254">
              <w:rPr>
                <w:rFonts w:ascii="Trebuchet MS" w:hAnsi="Trebuchet MS"/>
                <w:sz w:val="21"/>
                <w:szCs w:val="21"/>
              </w:rPr>
              <w:t xml:space="preserve"> o pasaporte</w:t>
            </w:r>
          </w:p>
        </w:tc>
      </w:tr>
      <w:tr w:rsidR="00483461" w:rsidRPr="00992D14" w14:paraId="6F158C04" w14:textId="77777777" w:rsidTr="003C26A3">
        <w:tc>
          <w:tcPr>
            <w:tcW w:w="4253" w:type="dxa"/>
            <w:gridSpan w:val="4"/>
          </w:tcPr>
          <w:p w14:paraId="60C4EAB1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</w:p>
          <w:p w14:paraId="7D6C7013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119" w:type="dxa"/>
            <w:gridSpan w:val="4"/>
          </w:tcPr>
          <w:p w14:paraId="441478B2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0671ECD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483461" w:rsidRPr="00992D14" w14:paraId="63C763F2" w14:textId="77777777" w:rsidTr="003C26A3">
        <w:tc>
          <w:tcPr>
            <w:tcW w:w="4253" w:type="dxa"/>
            <w:gridSpan w:val="4"/>
          </w:tcPr>
          <w:p w14:paraId="28A964B9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  <w:r w:rsidRPr="00992D14">
              <w:rPr>
                <w:rFonts w:ascii="Trebuchet MS" w:hAnsi="Trebuchet MS"/>
                <w:sz w:val="21"/>
                <w:szCs w:val="21"/>
              </w:rPr>
              <w:t xml:space="preserve">Dirección </w:t>
            </w:r>
          </w:p>
        </w:tc>
        <w:tc>
          <w:tcPr>
            <w:tcW w:w="3119" w:type="dxa"/>
            <w:gridSpan w:val="4"/>
          </w:tcPr>
          <w:p w14:paraId="0589DD02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  <w:r w:rsidRPr="00992D14">
              <w:rPr>
                <w:rFonts w:ascii="Trebuchet MS" w:hAnsi="Trebuchet MS"/>
                <w:sz w:val="21"/>
                <w:szCs w:val="21"/>
              </w:rPr>
              <w:t xml:space="preserve">Ciudad </w:t>
            </w:r>
          </w:p>
        </w:tc>
        <w:tc>
          <w:tcPr>
            <w:tcW w:w="2268" w:type="dxa"/>
          </w:tcPr>
          <w:p w14:paraId="14F05A5D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  <w:proofErr w:type="spellStart"/>
            <w:r w:rsidRPr="00992D14">
              <w:rPr>
                <w:rFonts w:ascii="Trebuchet MS" w:hAnsi="Trebuchet MS"/>
                <w:sz w:val="21"/>
                <w:szCs w:val="21"/>
              </w:rPr>
              <w:t>Pais</w:t>
            </w:r>
            <w:proofErr w:type="spellEnd"/>
            <w:r w:rsidRPr="00992D14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</w:tc>
      </w:tr>
      <w:tr w:rsidR="003C26A3" w:rsidRPr="00992D14" w14:paraId="67BDF525" w14:textId="77777777" w:rsidTr="003C26A3">
        <w:tc>
          <w:tcPr>
            <w:tcW w:w="2127" w:type="dxa"/>
          </w:tcPr>
          <w:p w14:paraId="735223A9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</w:p>
          <w:p w14:paraId="312F080D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2126" w:type="dxa"/>
            <w:gridSpan w:val="3"/>
          </w:tcPr>
          <w:p w14:paraId="7454A5B9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119" w:type="dxa"/>
            <w:gridSpan w:val="4"/>
          </w:tcPr>
          <w:p w14:paraId="6E66A397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29EBB95" w14:textId="77777777" w:rsidR="00FE0254" w:rsidRDefault="00FE0254" w:rsidP="00FE0254">
            <w:pPr>
              <w:rPr>
                <w:rFonts w:ascii="Trebuchet MS" w:hAnsi="Trebuchet MS"/>
                <w:sz w:val="21"/>
                <w:szCs w:val="21"/>
              </w:rPr>
            </w:pPr>
          </w:p>
          <w:p w14:paraId="4E8F3A57" w14:textId="77777777" w:rsidR="00483461" w:rsidRPr="00992D14" w:rsidRDefault="00FE0254" w:rsidP="00FE0254">
            <w:pPr>
              <w:rPr>
                <w:rFonts w:ascii="Trebuchet MS" w:hAnsi="Trebuchet MS"/>
                <w:sz w:val="21"/>
                <w:szCs w:val="21"/>
              </w:rPr>
            </w:pPr>
            <w:r w:rsidRPr="00992D14">
              <w:rPr>
                <w:rFonts w:ascii="Trebuchet MS" w:hAnsi="Trebuchet MS"/>
                <w:sz w:val="21"/>
                <w:szCs w:val="21"/>
              </w:rPr>
              <w:t>__</w:t>
            </w:r>
            <w:r w:rsidR="003C26A3">
              <w:rPr>
                <w:rFonts w:ascii="Trebuchet MS" w:hAnsi="Trebuchet MS"/>
                <w:sz w:val="21"/>
                <w:szCs w:val="21"/>
              </w:rPr>
              <w:t>__</w:t>
            </w:r>
            <w:r w:rsidRPr="00992D14">
              <w:rPr>
                <w:rFonts w:ascii="Trebuchet MS" w:hAnsi="Trebuchet MS"/>
                <w:sz w:val="21"/>
                <w:szCs w:val="21"/>
              </w:rPr>
              <w:t>/___</w:t>
            </w:r>
            <w:r w:rsidR="003C26A3">
              <w:rPr>
                <w:rFonts w:ascii="Trebuchet MS" w:hAnsi="Trebuchet MS"/>
                <w:sz w:val="21"/>
                <w:szCs w:val="21"/>
              </w:rPr>
              <w:t>_</w:t>
            </w:r>
            <w:r w:rsidRPr="00992D14">
              <w:rPr>
                <w:rFonts w:ascii="Trebuchet MS" w:hAnsi="Trebuchet MS"/>
                <w:sz w:val="21"/>
                <w:szCs w:val="21"/>
              </w:rPr>
              <w:t>/______</w:t>
            </w:r>
          </w:p>
        </w:tc>
      </w:tr>
      <w:tr w:rsidR="003C26A3" w:rsidRPr="00992D14" w14:paraId="7AA145CE" w14:textId="77777777" w:rsidTr="003C26A3">
        <w:tc>
          <w:tcPr>
            <w:tcW w:w="2127" w:type="dxa"/>
          </w:tcPr>
          <w:p w14:paraId="7D72689A" w14:textId="77777777" w:rsidR="00483461" w:rsidRPr="00992D14" w:rsidRDefault="00FE0254" w:rsidP="00483461">
            <w:pPr>
              <w:rPr>
                <w:rFonts w:ascii="Trebuchet MS" w:hAnsi="Trebuchet MS"/>
                <w:sz w:val="21"/>
                <w:szCs w:val="21"/>
              </w:rPr>
            </w:pPr>
            <w:r w:rsidRPr="00992D14">
              <w:rPr>
                <w:rFonts w:ascii="Trebuchet MS" w:hAnsi="Trebuchet MS"/>
                <w:sz w:val="21"/>
                <w:szCs w:val="21"/>
              </w:rPr>
              <w:t>Teléfono fijo</w:t>
            </w:r>
          </w:p>
        </w:tc>
        <w:tc>
          <w:tcPr>
            <w:tcW w:w="2126" w:type="dxa"/>
            <w:gridSpan w:val="3"/>
          </w:tcPr>
          <w:p w14:paraId="2923C5D2" w14:textId="77777777" w:rsidR="00483461" w:rsidRPr="00992D14" w:rsidRDefault="00FE0254" w:rsidP="00483461">
            <w:pPr>
              <w:rPr>
                <w:rFonts w:ascii="Trebuchet MS" w:hAnsi="Trebuchet MS"/>
                <w:sz w:val="21"/>
                <w:szCs w:val="21"/>
              </w:rPr>
            </w:pPr>
            <w:r w:rsidRPr="00992D14">
              <w:rPr>
                <w:rFonts w:ascii="Trebuchet MS" w:hAnsi="Trebuchet MS"/>
                <w:sz w:val="21"/>
                <w:szCs w:val="21"/>
              </w:rPr>
              <w:t>Celular</w:t>
            </w:r>
          </w:p>
        </w:tc>
        <w:tc>
          <w:tcPr>
            <w:tcW w:w="3119" w:type="dxa"/>
            <w:gridSpan w:val="4"/>
          </w:tcPr>
          <w:p w14:paraId="5C68D617" w14:textId="77777777" w:rsidR="00483461" w:rsidRPr="00992D14" w:rsidRDefault="00FE0254" w:rsidP="00483461">
            <w:pPr>
              <w:rPr>
                <w:rFonts w:ascii="Trebuchet MS" w:hAnsi="Trebuchet MS"/>
                <w:sz w:val="21"/>
                <w:szCs w:val="21"/>
              </w:rPr>
            </w:pPr>
            <w:r w:rsidRPr="00992D14">
              <w:rPr>
                <w:rFonts w:ascii="Trebuchet MS" w:hAnsi="Trebuchet MS"/>
                <w:sz w:val="21"/>
                <w:szCs w:val="21"/>
              </w:rPr>
              <w:t>Correo electrónico</w:t>
            </w:r>
          </w:p>
        </w:tc>
        <w:tc>
          <w:tcPr>
            <w:tcW w:w="2268" w:type="dxa"/>
          </w:tcPr>
          <w:p w14:paraId="3CEA112A" w14:textId="77777777" w:rsidR="00483461" w:rsidRPr="00992D14" w:rsidRDefault="00483461" w:rsidP="00483461">
            <w:pPr>
              <w:rPr>
                <w:rFonts w:ascii="Trebuchet MS" w:hAnsi="Trebuchet MS"/>
                <w:sz w:val="21"/>
                <w:szCs w:val="21"/>
              </w:rPr>
            </w:pPr>
            <w:r w:rsidRPr="00992D14">
              <w:rPr>
                <w:rFonts w:ascii="Trebuchet MS" w:hAnsi="Trebuchet MS"/>
                <w:sz w:val="21"/>
                <w:szCs w:val="21"/>
              </w:rPr>
              <w:t>Co</w:t>
            </w:r>
            <w:r w:rsidR="00FE0254" w:rsidRPr="00992D14">
              <w:rPr>
                <w:rFonts w:ascii="Trebuchet MS" w:hAnsi="Trebuchet MS"/>
                <w:sz w:val="21"/>
                <w:szCs w:val="21"/>
              </w:rPr>
              <w:t xml:space="preserve"> Fecha nacimiento</w:t>
            </w:r>
          </w:p>
        </w:tc>
      </w:tr>
      <w:tr w:rsidR="003C26A3" w:rsidRPr="00992D14" w14:paraId="08AE81B6" w14:textId="77777777" w:rsidTr="003C26A3">
        <w:trPr>
          <w:trHeight w:val="654"/>
        </w:trPr>
        <w:tc>
          <w:tcPr>
            <w:tcW w:w="2127" w:type="dxa"/>
          </w:tcPr>
          <w:p w14:paraId="17FFEFF7" w14:textId="77777777" w:rsidR="003C26A3" w:rsidRDefault="003C26A3" w:rsidP="00483461">
            <w:pPr>
              <w:rPr>
                <w:rFonts w:ascii="Trebuchet MS" w:hAnsi="Trebuchet MS"/>
                <w:sz w:val="21"/>
                <w:szCs w:val="21"/>
              </w:rPr>
            </w:pPr>
          </w:p>
          <w:p w14:paraId="50A5A195" w14:textId="77777777" w:rsidR="003C26A3" w:rsidRPr="00992D14" w:rsidRDefault="003C26A3" w:rsidP="00483461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2126" w:type="dxa"/>
            <w:gridSpan w:val="3"/>
          </w:tcPr>
          <w:p w14:paraId="7D34BC93" w14:textId="77777777" w:rsidR="003C26A3" w:rsidRPr="00992D14" w:rsidRDefault="003C26A3" w:rsidP="00483461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426" w:type="dxa"/>
          </w:tcPr>
          <w:p w14:paraId="6B333F5F" w14:textId="77777777" w:rsidR="003C26A3" w:rsidRPr="00992D14" w:rsidRDefault="003C26A3" w:rsidP="00483461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si</w:t>
            </w:r>
          </w:p>
        </w:tc>
        <w:tc>
          <w:tcPr>
            <w:tcW w:w="567" w:type="dxa"/>
            <w:gridSpan w:val="2"/>
          </w:tcPr>
          <w:p w14:paraId="281315FA" w14:textId="77777777" w:rsidR="003C26A3" w:rsidRPr="00992D14" w:rsidRDefault="003C26A3" w:rsidP="00483461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no</w:t>
            </w:r>
          </w:p>
        </w:tc>
        <w:tc>
          <w:tcPr>
            <w:tcW w:w="2126" w:type="dxa"/>
          </w:tcPr>
          <w:p w14:paraId="7F3ED209" w14:textId="77777777" w:rsidR="003C26A3" w:rsidRPr="00992D14" w:rsidRDefault="003C26A3" w:rsidP="00483461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80CA8A5" w14:textId="77777777" w:rsidR="003C26A3" w:rsidRPr="00992D14" w:rsidRDefault="003C26A3" w:rsidP="00483461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3C26A3" w:rsidRPr="00992D14" w14:paraId="62258906" w14:textId="77777777" w:rsidTr="00AB4231">
        <w:trPr>
          <w:trHeight w:val="280"/>
        </w:trPr>
        <w:tc>
          <w:tcPr>
            <w:tcW w:w="2127" w:type="dxa"/>
          </w:tcPr>
          <w:p w14:paraId="29B2C656" w14:textId="77777777" w:rsidR="00FE0254" w:rsidRDefault="00FE0254" w:rsidP="00FE0254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992D14">
              <w:rPr>
                <w:rFonts w:ascii="Trebuchet MS" w:hAnsi="Trebuchet MS"/>
                <w:sz w:val="21"/>
                <w:szCs w:val="21"/>
              </w:rPr>
              <w:t>Nacionalidad</w:t>
            </w:r>
          </w:p>
        </w:tc>
        <w:tc>
          <w:tcPr>
            <w:tcW w:w="2126" w:type="dxa"/>
            <w:gridSpan w:val="3"/>
          </w:tcPr>
          <w:p w14:paraId="4A6F92F4" w14:textId="77777777" w:rsidR="00FE0254" w:rsidRPr="00992D14" w:rsidRDefault="00FE0254" w:rsidP="00FE0254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992D14">
              <w:rPr>
                <w:rFonts w:ascii="Trebuchet MS" w:hAnsi="Trebuchet MS"/>
                <w:sz w:val="21"/>
                <w:szCs w:val="21"/>
              </w:rPr>
              <w:t>Estado civil</w:t>
            </w:r>
          </w:p>
        </w:tc>
        <w:tc>
          <w:tcPr>
            <w:tcW w:w="993" w:type="dxa"/>
            <w:gridSpan w:val="3"/>
          </w:tcPr>
          <w:p w14:paraId="35657FF2" w14:textId="77777777" w:rsidR="00FE0254" w:rsidRPr="00992D14" w:rsidRDefault="00FE0254" w:rsidP="00FE0254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992D14">
              <w:rPr>
                <w:rFonts w:ascii="Trebuchet MS" w:hAnsi="Trebuchet MS"/>
                <w:sz w:val="21"/>
                <w:szCs w:val="21"/>
              </w:rPr>
              <w:t>Trabaja</w:t>
            </w:r>
          </w:p>
        </w:tc>
        <w:tc>
          <w:tcPr>
            <w:tcW w:w="2126" w:type="dxa"/>
          </w:tcPr>
          <w:p w14:paraId="11EA3092" w14:textId="77777777" w:rsidR="00FE0254" w:rsidRPr="00992D14" w:rsidRDefault="003C26A3" w:rsidP="003C26A3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Institución laboral</w:t>
            </w:r>
          </w:p>
        </w:tc>
        <w:tc>
          <w:tcPr>
            <w:tcW w:w="2268" w:type="dxa"/>
          </w:tcPr>
          <w:p w14:paraId="605619B8" w14:textId="77777777" w:rsidR="00FE0254" w:rsidRPr="00992D14" w:rsidRDefault="003C26A3" w:rsidP="00483461">
            <w:pPr>
              <w:rPr>
                <w:rFonts w:ascii="Trebuchet MS" w:hAnsi="Trebuchet MS"/>
                <w:sz w:val="21"/>
                <w:szCs w:val="21"/>
              </w:rPr>
            </w:pPr>
            <w:r w:rsidRPr="00992D14">
              <w:rPr>
                <w:rFonts w:ascii="Trebuchet MS" w:hAnsi="Trebuchet MS"/>
                <w:sz w:val="21"/>
                <w:szCs w:val="21"/>
              </w:rPr>
              <w:t>Dirección laboral</w:t>
            </w:r>
          </w:p>
        </w:tc>
      </w:tr>
      <w:tr w:rsidR="003C26A3" w:rsidRPr="00992D14" w14:paraId="74B5A268" w14:textId="77777777" w:rsidTr="00AB4231">
        <w:trPr>
          <w:trHeight w:val="316"/>
        </w:trPr>
        <w:tc>
          <w:tcPr>
            <w:tcW w:w="2127" w:type="dxa"/>
          </w:tcPr>
          <w:p w14:paraId="55069B92" w14:textId="77777777" w:rsidR="003C26A3" w:rsidRDefault="003C26A3" w:rsidP="00483461">
            <w:pPr>
              <w:rPr>
                <w:rFonts w:ascii="Trebuchet MS" w:hAnsi="Trebuchet MS"/>
                <w:sz w:val="21"/>
                <w:szCs w:val="21"/>
              </w:rPr>
            </w:pPr>
          </w:p>
          <w:p w14:paraId="798B1B8F" w14:textId="77777777" w:rsidR="003C26A3" w:rsidRDefault="003C26A3" w:rsidP="00483461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68AD2FE3" w14:textId="77777777" w:rsidR="003C26A3" w:rsidRPr="00992D14" w:rsidRDefault="003C26A3" w:rsidP="00483461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992" w:type="dxa"/>
          </w:tcPr>
          <w:p w14:paraId="571309E1" w14:textId="77777777" w:rsidR="003C26A3" w:rsidRPr="00992D14" w:rsidRDefault="003C26A3" w:rsidP="00483461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993" w:type="dxa"/>
            <w:gridSpan w:val="3"/>
          </w:tcPr>
          <w:p w14:paraId="106EE498" w14:textId="77777777" w:rsidR="003C26A3" w:rsidRPr="00992D14" w:rsidRDefault="003C26A3" w:rsidP="00FE0254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9444542" w14:textId="77777777" w:rsidR="003C26A3" w:rsidRPr="00992D14" w:rsidRDefault="003C26A3" w:rsidP="00FE0254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B21A4A2" w14:textId="77777777" w:rsidR="003C26A3" w:rsidRPr="00992D14" w:rsidRDefault="003C26A3" w:rsidP="00483461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3C26A3" w:rsidRPr="00992D14" w14:paraId="3D972ADF" w14:textId="77777777" w:rsidTr="003C26A3">
        <w:trPr>
          <w:trHeight w:val="534"/>
        </w:trPr>
        <w:tc>
          <w:tcPr>
            <w:tcW w:w="2127" w:type="dxa"/>
          </w:tcPr>
          <w:p w14:paraId="77245B86" w14:textId="77777777" w:rsidR="003C26A3" w:rsidRDefault="003C26A3" w:rsidP="003C26A3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 xml:space="preserve">Tipo contrato </w:t>
            </w:r>
            <w:r w:rsidRPr="003C26A3">
              <w:rPr>
                <w:rFonts w:ascii="Trebuchet MS" w:hAnsi="Trebuchet MS"/>
                <w:sz w:val="18"/>
                <w:szCs w:val="18"/>
              </w:rPr>
              <w:t>(</w:t>
            </w:r>
            <w:proofErr w:type="spellStart"/>
            <w:r w:rsidRPr="003C26A3">
              <w:rPr>
                <w:rFonts w:ascii="Trebuchet MS" w:hAnsi="Trebuchet MS"/>
                <w:sz w:val="18"/>
                <w:szCs w:val="18"/>
              </w:rPr>
              <w:t>ind</w:t>
            </w:r>
            <w:r>
              <w:rPr>
                <w:rFonts w:ascii="Trebuchet MS" w:hAnsi="Trebuchet MS"/>
                <w:sz w:val="18"/>
                <w:szCs w:val="18"/>
              </w:rPr>
              <w:t>e</w:t>
            </w:r>
            <w:r w:rsidRPr="003C26A3">
              <w:rPr>
                <w:rFonts w:ascii="Trebuchet MS" w:hAnsi="Trebuchet MS"/>
                <w:sz w:val="18"/>
                <w:szCs w:val="18"/>
              </w:rPr>
              <w:t>f</w:t>
            </w:r>
            <w:proofErr w:type="spellEnd"/>
            <w:r w:rsidRPr="003C26A3">
              <w:rPr>
                <w:rFonts w:ascii="Trebuchet MS" w:hAnsi="Trebuchet MS"/>
                <w:sz w:val="18"/>
                <w:szCs w:val="18"/>
              </w:rPr>
              <w:t>, plazo fijo, honor</w:t>
            </w:r>
            <w:r>
              <w:rPr>
                <w:rFonts w:ascii="Trebuchet MS" w:hAnsi="Trebuchet MS"/>
                <w:sz w:val="18"/>
                <w:szCs w:val="18"/>
              </w:rPr>
              <w:t>ario</w:t>
            </w:r>
            <w:r w:rsidRPr="003C26A3">
              <w:rPr>
                <w:rFonts w:ascii="Trebuchet MS" w:hAnsi="Trebuchet MS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</w:tcPr>
          <w:p w14:paraId="48D82BAD" w14:textId="77777777" w:rsidR="003C26A3" w:rsidRPr="00992D14" w:rsidRDefault="003C26A3" w:rsidP="003C26A3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 xml:space="preserve">inicio </w:t>
            </w:r>
            <w:r w:rsidRPr="003C26A3">
              <w:rPr>
                <w:rFonts w:ascii="Trebuchet MS" w:hAnsi="Trebuchet MS"/>
                <w:sz w:val="18"/>
                <w:szCs w:val="18"/>
              </w:rPr>
              <w:t>mes/año</w:t>
            </w:r>
          </w:p>
        </w:tc>
        <w:tc>
          <w:tcPr>
            <w:tcW w:w="992" w:type="dxa"/>
          </w:tcPr>
          <w:p w14:paraId="28105966" w14:textId="77777777" w:rsidR="003C26A3" w:rsidRPr="00992D14" w:rsidRDefault="003C26A3" w:rsidP="003C26A3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 xml:space="preserve">termino </w:t>
            </w:r>
            <w:r w:rsidRPr="003C26A3">
              <w:rPr>
                <w:rFonts w:ascii="Trebuchet MS" w:hAnsi="Trebuchet MS"/>
                <w:sz w:val="18"/>
                <w:szCs w:val="18"/>
              </w:rPr>
              <w:t>mes/año</w:t>
            </w:r>
          </w:p>
        </w:tc>
        <w:tc>
          <w:tcPr>
            <w:tcW w:w="993" w:type="dxa"/>
            <w:gridSpan w:val="3"/>
          </w:tcPr>
          <w:p w14:paraId="164277D2" w14:textId="77777777" w:rsidR="003C26A3" w:rsidRPr="00992D14" w:rsidRDefault="003C26A3" w:rsidP="00FE0254">
            <w:pPr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EFB7DFF" w14:textId="77777777" w:rsidR="003C26A3" w:rsidRPr="00992D14" w:rsidRDefault="003C26A3" w:rsidP="00FE0254">
            <w:pPr>
              <w:rPr>
                <w:rFonts w:ascii="Trebuchet MS" w:hAnsi="Trebuchet MS"/>
                <w:sz w:val="21"/>
                <w:szCs w:val="21"/>
              </w:rPr>
            </w:pPr>
            <w:r w:rsidRPr="00992D14">
              <w:rPr>
                <w:rFonts w:ascii="Trebuchet MS" w:hAnsi="Trebuchet MS"/>
                <w:sz w:val="21"/>
                <w:szCs w:val="21"/>
              </w:rPr>
              <w:t>Dirección laboral</w:t>
            </w:r>
          </w:p>
        </w:tc>
        <w:tc>
          <w:tcPr>
            <w:tcW w:w="2268" w:type="dxa"/>
          </w:tcPr>
          <w:p w14:paraId="611D56C8" w14:textId="77777777" w:rsidR="003C26A3" w:rsidRPr="00992D14" w:rsidRDefault="003C26A3" w:rsidP="003C26A3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Actividad desempeñada</w:t>
            </w:r>
          </w:p>
        </w:tc>
      </w:tr>
    </w:tbl>
    <w:p w14:paraId="6B547C49" w14:textId="77777777" w:rsidR="00184A01" w:rsidRDefault="00184A01" w:rsidP="008D1CCA">
      <w:pPr>
        <w:rPr>
          <w:rFonts w:ascii="Trebuchet MS" w:hAnsi="Trebuchet MS"/>
          <w:sz w:val="21"/>
          <w:szCs w:val="21"/>
        </w:rPr>
      </w:pPr>
    </w:p>
    <w:p w14:paraId="2330DD1B" w14:textId="77777777" w:rsidR="00B631F8" w:rsidRDefault="00B631F8" w:rsidP="008D1CCA">
      <w:pPr>
        <w:rPr>
          <w:rFonts w:ascii="Trebuchet MS" w:hAnsi="Trebuchet MS"/>
          <w:sz w:val="21"/>
          <w:szCs w:val="21"/>
        </w:rPr>
      </w:pPr>
    </w:p>
    <w:p w14:paraId="249F0D88" w14:textId="77777777" w:rsidR="007926DA" w:rsidRDefault="007926DA" w:rsidP="008D1CCA">
      <w:pPr>
        <w:rPr>
          <w:rFonts w:ascii="Trebuchet MS" w:hAnsi="Trebuchet MS"/>
          <w:sz w:val="21"/>
          <w:szCs w:val="21"/>
        </w:rPr>
      </w:pPr>
    </w:p>
    <w:p w14:paraId="04D6E124" w14:textId="77777777" w:rsidR="00E90BBE" w:rsidRDefault="00E90BBE" w:rsidP="008D1CCA">
      <w:pPr>
        <w:rPr>
          <w:rFonts w:ascii="Trebuchet MS" w:hAnsi="Trebuchet MS"/>
          <w:sz w:val="21"/>
          <w:szCs w:val="21"/>
        </w:rPr>
      </w:pPr>
    </w:p>
    <w:p w14:paraId="55522E8E" w14:textId="77777777" w:rsidR="009648F7" w:rsidRDefault="009648F7" w:rsidP="00AB7DB1">
      <w:pPr>
        <w:ind w:left="-426" w:right="-399"/>
        <w:rPr>
          <w:rFonts w:ascii="Trebuchet MS" w:hAnsi="Trebuchet MS"/>
          <w:b/>
          <w:sz w:val="21"/>
          <w:szCs w:val="21"/>
        </w:rPr>
      </w:pPr>
    </w:p>
    <w:p w14:paraId="4287E789" w14:textId="77777777" w:rsidR="00B631F8" w:rsidRPr="007926DA" w:rsidRDefault="00B631F8" w:rsidP="00AB7DB1">
      <w:pPr>
        <w:ind w:left="-426" w:right="-399"/>
        <w:rPr>
          <w:rFonts w:ascii="Trebuchet MS" w:hAnsi="Trebuchet MS"/>
          <w:b/>
          <w:sz w:val="21"/>
          <w:szCs w:val="21"/>
        </w:rPr>
      </w:pPr>
      <w:r w:rsidRPr="007926DA">
        <w:rPr>
          <w:rFonts w:ascii="Trebuchet MS" w:hAnsi="Trebuchet MS"/>
          <w:b/>
          <w:sz w:val="21"/>
          <w:szCs w:val="21"/>
        </w:rPr>
        <w:t>ANTECEDENTES ACADÉMICOS</w:t>
      </w:r>
    </w:p>
    <w:p w14:paraId="72CA5B37" w14:textId="77777777" w:rsidR="00B631F8" w:rsidRDefault="00B631F8" w:rsidP="00AB7DB1">
      <w:pPr>
        <w:ind w:left="-426" w:right="-54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Liste las instituciones donde obtuvo la licenciatura, título pro</w:t>
      </w:r>
      <w:r w:rsidR="00AB7DB1">
        <w:rPr>
          <w:rFonts w:ascii="Trebuchet MS" w:hAnsi="Trebuchet MS"/>
          <w:sz w:val="21"/>
          <w:szCs w:val="21"/>
        </w:rPr>
        <w:t xml:space="preserve">fesional y/o postgrado en orden </w:t>
      </w:r>
      <w:r>
        <w:rPr>
          <w:rFonts w:ascii="Trebuchet MS" w:hAnsi="Trebuchet MS"/>
          <w:sz w:val="21"/>
          <w:szCs w:val="21"/>
        </w:rPr>
        <w:t xml:space="preserve">cronológico </w:t>
      </w:r>
    </w:p>
    <w:tbl>
      <w:tblPr>
        <w:tblW w:w="10854" w:type="dxa"/>
        <w:tblInd w:w="-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5"/>
        <w:gridCol w:w="1662"/>
        <w:gridCol w:w="992"/>
        <w:gridCol w:w="850"/>
        <w:gridCol w:w="2127"/>
        <w:gridCol w:w="750"/>
        <w:gridCol w:w="716"/>
        <w:gridCol w:w="802"/>
      </w:tblGrid>
      <w:tr w:rsidR="00B60A6A" w:rsidRPr="00B631F8" w14:paraId="6F92CA8C" w14:textId="77777777" w:rsidTr="00B60A6A">
        <w:trPr>
          <w:trHeight w:val="549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520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>Institución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881E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>Ciudad/</w:t>
            </w:r>
            <w:proofErr w:type="spellStart"/>
            <w:r w:rsidRPr="00B631F8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>pais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20F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>Desde mes/año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14E7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>Hasta mes/año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B864" w14:textId="77777777" w:rsidR="00B60A6A" w:rsidRPr="00B631F8" w:rsidRDefault="00B60A6A" w:rsidP="00AB7DB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Grado o título 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78F8" w14:textId="77777777" w:rsidR="00B60A6A" w:rsidRDefault="00B60A6A" w:rsidP="00B60A6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Nota 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>f</w:t>
            </w:r>
            <w:r w:rsidRPr="00B631F8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>inal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14:paraId="7183951D" w14:textId="77777777" w:rsidR="00B60A6A" w:rsidRPr="00B631F8" w:rsidRDefault="00B60A6A" w:rsidP="00B60A6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>con/sin tesis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C5D43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>Ranking egreso</w:t>
            </w:r>
          </w:p>
        </w:tc>
      </w:tr>
      <w:tr w:rsidR="00B60A6A" w:rsidRPr="00B631F8" w14:paraId="4ACF687F" w14:textId="77777777" w:rsidTr="00B60A6A">
        <w:trPr>
          <w:trHeight w:val="42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5CAF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148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1CCD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AF8D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E37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D39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BB38" w14:textId="77777777" w:rsidR="00B60A6A" w:rsidRPr="00B631F8" w:rsidRDefault="00B60A6A" w:rsidP="00B60A6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62252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B60A6A" w:rsidRPr="00B631F8" w14:paraId="5F92064C" w14:textId="77777777" w:rsidTr="00B60A6A">
        <w:trPr>
          <w:trHeight w:val="4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FA2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681E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1E90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6814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CB71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716A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AE4C" w14:textId="77777777" w:rsidR="00B60A6A" w:rsidRPr="00B631F8" w:rsidRDefault="00B60A6A" w:rsidP="00B60A6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C7BB0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B60A6A" w:rsidRPr="00B631F8" w14:paraId="0EFD4180" w14:textId="77777777" w:rsidTr="00B60A6A">
        <w:trPr>
          <w:trHeight w:val="42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7904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350A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AF60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F2F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BAE9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5881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413A" w14:textId="77777777" w:rsidR="00B60A6A" w:rsidRPr="00B631F8" w:rsidRDefault="00B60A6A" w:rsidP="00B60A6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42B47" w14:textId="77777777" w:rsidR="00B60A6A" w:rsidRPr="00B631F8" w:rsidRDefault="00B60A6A" w:rsidP="00B631F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24C684E6" w14:textId="77777777" w:rsidR="00AB7DB1" w:rsidRDefault="00AB7DB1" w:rsidP="008D1CCA">
      <w:pPr>
        <w:rPr>
          <w:rFonts w:ascii="Trebuchet MS" w:hAnsi="Trebuchet MS"/>
          <w:sz w:val="21"/>
          <w:szCs w:val="21"/>
        </w:rPr>
      </w:pPr>
    </w:p>
    <w:p w14:paraId="6EE52446" w14:textId="77777777" w:rsidR="00AB7DB1" w:rsidRDefault="00AB7DB1" w:rsidP="00AB7DB1">
      <w:pPr>
        <w:ind w:hanging="426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En caso de haber desarrollado un trabajo de tesis para la obtención del título o grado, indíquelo</w:t>
      </w:r>
    </w:p>
    <w:tbl>
      <w:tblPr>
        <w:tblW w:w="10869" w:type="dxa"/>
        <w:tblInd w:w="-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9"/>
        <w:gridCol w:w="4140"/>
        <w:gridCol w:w="2700"/>
        <w:gridCol w:w="900"/>
      </w:tblGrid>
      <w:tr w:rsidR="00EF3381" w:rsidRPr="00B631F8" w14:paraId="35A9DADD" w14:textId="77777777" w:rsidTr="00EF3381">
        <w:trPr>
          <w:trHeight w:val="32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E86" w14:textId="77777777" w:rsidR="00EF3381" w:rsidRPr="00B631F8" w:rsidRDefault="00EF3381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>Título tesis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681" w14:textId="77777777" w:rsidR="00EF3381" w:rsidRPr="00B631F8" w:rsidRDefault="00EF3381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>Tema tesis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04F3" w14:textId="77777777" w:rsidR="00EF3381" w:rsidRPr="00B631F8" w:rsidRDefault="00EF3381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Tutor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9C00F" w14:textId="77777777" w:rsidR="00EF3381" w:rsidRDefault="00EF3381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>Nota</w:t>
            </w:r>
            <w:r w:rsidR="00152CC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Tesis</w:t>
            </w: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EF3381" w:rsidRPr="00B631F8" w14:paraId="31DED36B" w14:textId="77777777" w:rsidTr="00EF3381">
        <w:trPr>
          <w:trHeight w:val="619"/>
        </w:trPr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AD7" w14:textId="77777777" w:rsidR="00EF3381" w:rsidRPr="00B631F8" w:rsidRDefault="00EF3381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9AD" w14:textId="77777777" w:rsidR="00EF3381" w:rsidRPr="00B631F8" w:rsidRDefault="00EF3381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E4D" w14:textId="77777777" w:rsidR="00EF3381" w:rsidRPr="00B631F8" w:rsidRDefault="00EF3381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B631F8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D24F0" w14:textId="77777777" w:rsidR="00EF3381" w:rsidRPr="00EF3381" w:rsidRDefault="00EF3381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4C618D9B" w14:textId="77777777" w:rsidR="00B312C0" w:rsidRDefault="00B312C0" w:rsidP="008D1CCA">
      <w:pPr>
        <w:rPr>
          <w:rFonts w:ascii="Trebuchet MS" w:hAnsi="Trebuchet MS"/>
          <w:sz w:val="21"/>
          <w:szCs w:val="21"/>
        </w:rPr>
      </w:pPr>
    </w:p>
    <w:p w14:paraId="55825610" w14:textId="77777777" w:rsidR="005D61FC" w:rsidRDefault="00851EC4" w:rsidP="005D61FC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PUBLICACIONES. </w:t>
      </w:r>
      <w:r w:rsidR="005D61FC" w:rsidRPr="005D61FC">
        <w:rPr>
          <w:rFonts w:ascii="Trebuchet MS" w:hAnsi="Trebuchet MS"/>
          <w:sz w:val="21"/>
          <w:szCs w:val="21"/>
        </w:rPr>
        <w:t xml:space="preserve">Artículos, indicar indexación (ISI, </w:t>
      </w:r>
      <w:proofErr w:type="spellStart"/>
      <w:r w:rsidR="005D61FC" w:rsidRPr="005D61FC">
        <w:rPr>
          <w:rFonts w:ascii="Trebuchet MS" w:hAnsi="Trebuchet MS"/>
          <w:sz w:val="21"/>
          <w:szCs w:val="21"/>
        </w:rPr>
        <w:t>Scopus</w:t>
      </w:r>
      <w:proofErr w:type="spellEnd"/>
      <w:r w:rsidR="005D61FC" w:rsidRPr="005D61FC">
        <w:rPr>
          <w:rFonts w:ascii="Trebuchet MS" w:hAnsi="Trebuchet MS"/>
          <w:sz w:val="21"/>
          <w:szCs w:val="21"/>
        </w:rPr>
        <w:t xml:space="preserve">, Scielo, </w:t>
      </w:r>
      <w:proofErr w:type="spellStart"/>
      <w:r w:rsidR="005D61FC" w:rsidRPr="005D61FC">
        <w:rPr>
          <w:rFonts w:ascii="Trebuchet MS" w:hAnsi="Trebuchet MS"/>
          <w:sz w:val="21"/>
          <w:szCs w:val="21"/>
        </w:rPr>
        <w:t>Latindex</w:t>
      </w:r>
      <w:proofErr w:type="spellEnd"/>
      <w:r w:rsidR="005D61FC" w:rsidRPr="005D61FC">
        <w:rPr>
          <w:rFonts w:ascii="Trebuchet MS" w:hAnsi="Trebuchet MS"/>
          <w:sz w:val="21"/>
          <w:szCs w:val="21"/>
        </w:rPr>
        <w:t>, Otra); Libros; Capítulos de libro. Para publicaciones aceptadas o e</w:t>
      </w:r>
      <w:r w:rsidR="005D61FC">
        <w:rPr>
          <w:rFonts w:ascii="Trebuchet MS" w:hAnsi="Trebuchet MS"/>
          <w:sz w:val="21"/>
          <w:szCs w:val="21"/>
        </w:rPr>
        <w:t>n prensa adjuntar certificación</w:t>
      </w:r>
      <w:r w:rsidR="005D61FC" w:rsidRPr="005D61FC">
        <w:rPr>
          <w:rFonts w:ascii="Trebuchet MS" w:hAnsi="Trebuchet MS"/>
          <w:sz w:val="21"/>
          <w:szCs w:val="21"/>
        </w:rPr>
        <w:t xml:space="preserve"> (Autor(es), año, título, revista, Volumen, páginas.)</w:t>
      </w:r>
    </w:p>
    <w:p w14:paraId="042C8D17" w14:textId="77777777" w:rsidR="00785573" w:rsidRDefault="00785573" w:rsidP="00785573">
      <w:pPr>
        <w:pStyle w:val="Prrafodelista"/>
        <w:numPr>
          <w:ilvl w:val="0"/>
          <w:numId w:val="6"/>
        </w:num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3C2D66B3" w14:textId="77777777" w:rsidR="00785573" w:rsidRDefault="00785573" w:rsidP="00785573">
      <w:pPr>
        <w:pStyle w:val="Prrafodelista"/>
        <w:numPr>
          <w:ilvl w:val="0"/>
          <w:numId w:val="6"/>
        </w:num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34C9B579" w14:textId="77777777" w:rsidR="00785573" w:rsidRPr="00785573" w:rsidRDefault="00785573" w:rsidP="00785573">
      <w:pPr>
        <w:pStyle w:val="Prrafodelista"/>
        <w:numPr>
          <w:ilvl w:val="0"/>
          <w:numId w:val="6"/>
        </w:num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3943B1A2" w14:textId="77777777" w:rsidR="00B631F8" w:rsidRDefault="00B631F8" w:rsidP="008D1CCA">
      <w:pPr>
        <w:rPr>
          <w:rFonts w:ascii="Trebuchet MS" w:hAnsi="Trebuchet MS"/>
          <w:sz w:val="21"/>
          <w:szCs w:val="21"/>
        </w:rPr>
      </w:pPr>
    </w:p>
    <w:p w14:paraId="7502630C" w14:textId="77777777" w:rsidR="00B631F8" w:rsidRDefault="00B312C0" w:rsidP="008D1CCA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PRESENTACIONES A CONGRESOS. Indique nombre evento, título ponencia, fecha y lugar.</w:t>
      </w:r>
      <w:r w:rsidRPr="00B312C0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Si requiere más espacio, adjuntar en hoja adicional</w:t>
      </w:r>
    </w:p>
    <w:p w14:paraId="779EC355" w14:textId="77777777" w:rsidR="00785573" w:rsidRDefault="00785573" w:rsidP="00785573">
      <w:pPr>
        <w:pStyle w:val="Prrafodelista"/>
        <w:numPr>
          <w:ilvl w:val="0"/>
          <w:numId w:val="7"/>
        </w:num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20B89D60" w14:textId="77777777" w:rsidR="00785573" w:rsidRDefault="00785573" w:rsidP="00785573">
      <w:pPr>
        <w:pStyle w:val="Prrafodelista"/>
        <w:numPr>
          <w:ilvl w:val="0"/>
          <w:numId w:val="7"/>
        </w:num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657A2B56" w14:textId="77777777" w:rsidR="00785573" w:rsidRDefault="00785573" w:rsidP="00785573">
      <w:pPr>
        <w:pStyle w:val="Prrafodelista"/>
        <w:numPr>
          <w:ilvl w:val="0"/>
          <w:numId w:val="7"/>
        </w:num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1ADD7CAD" w14:textId="77777777" w:rsidR="00B631F8" w:rsidRDefault="00B631F8" w:rsidP="008D1CCA">
      <w:pPr>
        <w:rPr>
          <w:rFonts w:ascii="Trebuchet MS" w:hAnsi="Trebuchet MS"/>
          <w:sz w:val="21"/>
          <w:szCs w:val="21"/>
        </w:rPr>
      </w:pPr>
    </w:p>
    <w:p w14:paraId="3E04CB0B" w14:textId="77777777" w:rsidR="00785573" w:rsidRDefault="00EF3381" w:rsidP="00785573">
      <w:pPr>
        <w:spacing w:line="36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PARTICIPACIÓN EN PROYECTOS DE INVESTIGACIÓN</w:t>
      </w:r>
      <w:r w:rsidR="007B0ECD">
        <w:rPr>
          <w:rFonts w:ascii="Trebuchet MS" w:hAnsi="Trebuchet MS"/>
          <w:sz w:val="21"/>
          <w:szCs w:val="21"/>
        </w:rPr>
        <w:t xml:space="preserve">. Indique </w:t>
      </w:r>
      <w:r w:rsidR="00B60A6A">
        <w:rPr>
          <w:rFonts w:ascii="Trebuchet MS" w:hAnsi="Trebuchet MS"/>
          <w:sz w:val="21"/>
          <w:szCs w:val="21"/>
        </w:rPr>
        <w:t>n</w:t>
      </w:r>
      <w:r w:rsidR="007B0ECD">
        <w:rPr>
          <w:rFonts w:ascii="Trebuchet MS" w:hAnsi="Trebuchet MS"/>
          <w:sz w:val="21"/>
          <w:szCs w:val="21"/>
        </w:rPr>
        <w:t>ombre del proyecto, entidad financiadora, calidad de su participación y fecha inicio y término.</w:t>
      </w:r>
    </w:p>
    <w:p w14:paraId="58EE48CD" w14:textId="77777777" w:rsidR="00785573" w:rsidRDefault="00785573" w:rsidP="00785573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486BB837" w14:textId="77777777" w:rsidR="00785573" w:rsidRDefault="00785573" w:rsidP="00785573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lastRenderedPageBreak/>
        <w:t>…</w:t>
      </w:r>
    </w:p>
    <w:p w14:paraId="6786E45A" w14:textId="77777777" w:rsidR="00785573" w:rsidRPr="00785573" w:rsidRDefault="00785573" w:rsidP="00785573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3CF350C0" w14:textId="77777777" w:rsidR="00EF3381" w:rsidRDefault="00EF3381" w:rsidP="00EF3381">
      <w:pPr>
        <w:jc w:val="both"/>
        <w:rPr>
          <w:rFonts w:ascii="Trebuchet MS" w:hAnsi="Trebuchet MS"/>
          <w:sz w:val="21"/>
          <w:szCs w:val="21"/>
        </w:rPr>
      </w:pPr>
    </w:p>
    <w:p w14:paraId="5D6D997C" w14:textId="77777777" w:rsidR="008170B8" w:rsidRDefault="007B0ECD" w:rsidP="00EF3381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ACTIVIDADES DOCENTES. Indique actividad desarrollada, Institución, duración y jerarquía académica si corresponde.</w:t>
      </w:r>
    </w:p>
    <w:p w14:paraId="50A60BAE" w14:textId="77777777" w:rsidR="00EF3381" w:rsidRDefault="00785573" w:rsidP="00785573">
      <w:pPr>
        <w:pStyle w:val="Prrafodelista"/>
        <w:numPr>
          <w:ilvl w:val="0"/>
          <w:numId w:val="12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0D1ADFB1" w14:textId="77777777" w:rsidR="00785573" w:rsidRDefault="00785573" w:rsidP="00785573">
      <w:pPr>
        <w:pStyle w:val="Prrafodelista"/>
        <w:numPr>
          <w:ilvl w:val="0"/>
          <w:numId w:val="12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5B0435BB" w14:textId="77777777" w:rsidR="00785573" w:rsidRDefault="00785573" w:rsidP="00785573">
      <w:pPr>
        <w:pStyle w:val="Prrafodelista"/>
        <w:numPr>
          <w:ilvl w:val="0"/>
          <w:numId w:val="12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4B8E3C1F" w14:textId="77777777" w:rsidR="00785573" w:rsidRPr="00785573" w:rsidRDefault="00785573" w:rsidP="00785573">
      <w:pPr>
        <w:pStyle w:val="Prrafodelista"/>
        <w:rPr>
          <w:rFonts w:ascii="Trebuchet MS" w:hAnsi="Trebuchet MS"/>
          <w:sz w:val="21"/>
          <w:szCs w:val="21"/>
        </w:rPr>
      </w:pPr>
    </w:p>
    <w:p w14:paraId="2AA54E66" w14:textId="77777777" w:rsidR="00785573" w:rsidRDefault="00EF3381" w:rsidP="008D1CCA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ACTIVIDADES EXTENSIÓN. Indique actividad desarrollada</w:t>
      </w:r>
      <w:r w:rsidR="00B60A6A">
        <w:rPr>
          <w:rFonts w:ascii="Trebuchet MS" w:hAnsi="Trebuchet MS"/>
          <w:sz w:val="21"/>
          <w:szCs w:val="21"/>
        </w:rPr>
        <w:t xml:space="preserve"> y lugar.</w:t>
      </w:r>
    </w:p>
    <w:p w14:paraId="22BD706E" w14:textId="77777777" w:rsidR="00785573" w:rsidRDefault="00785573" w:rsidP="00785573">
      <w:pPr>
        <w:pStyle w:val="Prrafodelista"/>
        <w:numPr>
          <w:ilvl w:val="0"/>
          <w:numId w:val="13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588EE97A" w14:textId="77777777" w:rsidR="00785573" w:rsidRDefault="00785573" w:rsidP="00785573">
      <w:pPr>
        <w:pStyle w:val="Prrafodelista"/>
        <w:numPr>
          <w:ilvl w:val="0"/>
          <w:numId w:val="13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7D9FCC07" w14:textId="77777777" w:rsidR="00785573" w:rsidRPr="00785573" w:rsidRDefault="00785573" w:rsidP="00785573">
      <w:pPr>
        <w:pStyle w:val="Prrafodelista"/>
        <w:numPr>
          <w:ilvl w:val="0"/>
          <w:numId w:val="13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76631928" w14:textId="77777777" w:rsidR="00785573" w:rsidRDefault="00785573" w:rsidP="008D1CCA">
      <w:pPr>
        <w:rPr>
          <w:rFonts w:ascii="Trebuchet MS" w:hAnsi="Trebuchet MS"/>
          <w:sz w:val="21"/>
          <w:szCs w:val="21"/>
        </w:rPr>
      </w:pPr>
    </w:p>
    <w:p w14:paraId="52C91408" w14:textId="77777777" w:rsidR="00B312C0" w:rsidRDefault="00EF3381" w:rsidP="008D1CCA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RECONOCIMIENTO O PREMIOS</w:t>
      </w:r>
      <w:r w:rsidR="007B0ECD">
        <w:rPr>
          <w:rFonts w:ascii="Trebuchet MS" w:hAnsi="Trebuchet MS"/>
          <w:sz w:val="21"/>
          <w:szCs w:val="21"/>
        </w:rPr>
        <w:t>. Indique institución que lo otorgó.</w:t>
      </w:r>
    </w:p>
    <w:p w14:paraId="07126488" w14:textId="77777777" w:rsidR="00785573" w:rsidRDefault="00785573" w:rsidP="00785573">
      <w:pPr>
        <w:pStyle w:val="Prrafodelista"/>
        <w:numPr>
          <w:ilvl w:val="0"/>
          <w:numId w:val="10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67A75EEA" w14:textId="77777777" w:rsidR="00785573" w:rsidRPr="00785573" w:rsidRDefault="00785573" w:rsidP="00785573">
      <w:pPr>
        <w:pStyle w:val="Prrafodelista"/>
        <w:numPr>
          <w:ilvl w:val="0"/>
          <w:numId w:val="10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1AF128FA" w14:textId="77777777" w:rsidR="00EF3381" w:rsidRDefault="006D5148" w:rsidP="008D1CCA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INDIQUE LINEAS DE INVESTIGACIÓN QUE HA DESAROLLADO</w:t>
      </w:r>
    </w:p>
    <w:p w14:paraId="30BDBCDD" w14:textId="77777777" w:rsidR="00785573" w:rsidRDefault="00785573" w:rsidP="00785573">
      <w:pPr>
        <w:pStyle w:val="Prrafodelista"/>
        <w:numPr>
          <w:ilvl w:val="0"/>
          <w:numId w:val="11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7A032D0B" w14:textId="77777777" w:rsidR="00785573" w:rsidRDefault="00785573" w:rsidP="00785573">
      <w:pPr>
        <w:pStyle w:val="Prrafodelista"/>
        <w:numPr>
          <w:ilvl w:val="0"/>
          <w:numId w:val="11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66E3F921" w14:textId="77777777" w:rsidR="00785573" w:rsidRPr="00785573" w:rsidRDefault="00785573" w:rsidP="00785573">
      <w:pPr>
        <w:pStyle w:val="Prrafodelista"/>
        <w:numPr>
          <w:ilvl w:val="0"/>
          <w:numId w:val="11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52D943D3" w14:textId="77777777" w:rsidR="00EF3381" w:rsidRDefault="00EF3381" w:rsidP="008D1CCA">
      <w:pPr>
        <w:rPr>
          <w:rFonts w:ascii="Trebuchet MS" w:hAnsi="Trebuchet MS"/>
          <w:sz w:val="21"/>
          <w:szCs w:val="21"/>
        </w:rPr>
      </w:pPr>
    </w:p>
    <w:p w14:paraId="740BD183" w14:textId="77777777" w:rsidR="005D61FC" w:rsidRPr="007926DA" w:rsidRDefault="005D61FC" w:rsidP="005D61FC">
      <w:pPr>
        <w:ind w:hanging="426"/>
        <w:rPr>
          <w:rFonts w:ascii="Trebuchet MS" w:hAnsi="Trebuchet MS"/>
          <w:b/>
          <w:sz w:val="21"/>
          <w:szCs w:val="21"/>
        </w:rPr>
      </w:pPr>
      <w:r w:rsidRPr="007926DA">
        <w:rPr>
          <w:rFonts w:ascii="Trebuchet MS" w:hAnsi="Trebuchet MS"/>
          <w:b/>
          <w:sz w:val="21"/>
          <w:szCs w:val="21"/>
        </w:rPr>
        <w:t>ANTECEDENTES PROFESIONALES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851"/>
        <w:gridCol w:w="850"/>
        <w:gridCol w:w="2977"/>
      </w:tblGrid>
      <w:tr w:rsidR="005D61FC" w:rsidRPr="00851EC4" w14:paraId="4FD7C717" w14:textId="77777777" w:rsidTr="00785573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82F5" w14:textId="77777777" w:rsidR="005D61FC" w:rsidRPr="00851EC4" w:rsidRDefault="005D61FC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51EC4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>Institución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A7EE" w14:textId="77777777" w:rsidR="005D61FC" w:rsidRPr="00851EC4" w:rsidRDefault="005D61FC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51EC4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>Ciudad/</w:t>
            </w:r>
            <w:proofErr w:type="spellStart"/>
            <w:r w:rsidRPr="00851EC4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>pais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E69" w14:textId="77777777" w:rsidR="005D61FC" w:rsidRPr="00851EC4" w:rsidRDefault="005D61FC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51EC4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>Desde mes/año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76B" w14:textId="77777777" w:rsidR="005D61FC" w:rsidRPr="00851EC4" w:rsidRDefault="005D61FC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51EC4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>Hasta mes/año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F355" w14:textId="77777777" w:rsidR="005D61FC" w:rsidRPr="00851EC4" w:rsidRDefault="005D61FC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Área laboral </w:t>
            </w:r>
          </w:p>
        </w:tc>
      </w:tr>
      <w:tr w:rsidR="005D61FC" w:rsidRPr="00851EC4" w14:paraId="7A2A8091" w14:textId="77777777" w:rsidTr="00785573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9493" w14:textId="77777777" w:rsidR="005D61FC" w:rsidRPr="00851EC4" w:rsidRDefault="005D61FC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851EC4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8F5D" w14:textId="77777777" w:rsidR="005D61FC" w:rsidRPr="00851EC4" w:rsidRDefault="005D61FC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851EC4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B2F6" w14:textId="77777777" w:rsidR="005D61FC" w:rsidRPr="00851EC4" w:rsidRDefault="005D61FC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851EC4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487B" w14:textId="77777777" w:rsidR="005D61FC" w:rsidRPr="00851EC4" w:rsidRDefault="005D61FC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851EC4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6A9A" w14:textId="77777777" w:rsidR="005D61FC" w:rsidRPr="00851EC4" w:rsidRDefault="005D61FC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51EC4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D61FC" w:rsidRPr="00851EC4" w14:paraId="13A21437" w14:textId="77777777" w:rsidTr="00785573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26B9" w14:textId="77777777" w:rsidR="005D61FC" w:rsidRPr="00851EC4" w:rsidRDefault="005D61FC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851EC4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5E59" w14:textId="77777777" w:rsidR="005D61FC" w:rsidRPr="00851EC4" w:rsidRDefault="005D61FC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851EC4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5FB0" w14:textId="77777777" w:rsidR="005D61FC" w:rsidRPr="00851EC4" w:rsidRDefault="005D61FC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851EC4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B73B" w14:textId="77777777" w:rsidR="005D61FC" w:rsidRPr="00851EC4" w:rsidRDefault="005D61FC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851EC4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398A" w14:textId="77777777" w:rsidR="005D61FC" w:rsidRPr="00851EC4" w:rsidRDefault="005D61FC" w:rsidP="008F5FA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</w:pPr>
            <w:r w:rsidRPr="00851EC4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4BEE347B" w14:textId="77777777" w:rsidR="005D61FC" w:rsidRDefault="005D61FC" w:rsidP="005D61FC">
      <w:pPr>
        <w:ind w:left="-900"/>
        <w:rPr>
          <w:rFonts w:ascii="Trebuchet MS" w:hAnsi="Trebuchet MS"/>
          <w:sz w:val="21"/>
          <w:szCs w:val="21"/>
        </w:rPr>
      </w:pPr>
    </w:p>
    <w:p w14:paraId="0C603CDC" w14:textId="77777777" w:rsidR="005D61FC" w:rsidRDefault="005D61FC" w:rsidP="005D61FC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Describa un breve resumen si la experiencia en el trabajo es relevante a su postulación</w:t>
      </w:r>
    </w:p>
    <w:p w14:paraId="630B8628" w14:textId="77777777" w:rsidR="00785573" w:rsidRPr="00785573" w:rsidRDefault="00785573" w:rsidP="00785573">
      <w:pPr>
        <w:pStyle w:val="Prrafodelista"/>
        <w:numPr>
          <w:ilvl w:val="0"/>
          <w:numId w:val="17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4C269C40" w14:textId="77777777" w:rsidR="005D61FC" w:rsidRDefault="005D61FC" w:rsidP="00992D1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1"/>
          <w:szCs w:val="21"/>
        </w:rPr>
      </w:pPr>
    </w:p>
    <w:p w14:paraId="0045166D" w14:textId="77777777" w:rsidR="00E90BBE" w:rsidRDefault="00E90BBE" w:rsidP="00992D1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1"/>
          <w:szCs w:val="21"/>
        </w:rPr>
      </w:pPr>
    </w:p>
    <w:p w14:paraId="7579F889" w14:textId="77777777" w:rsidR="00E90BBE" w:rsidRDefault="00E90BBE" w:rsidP="00992D1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1"/>
          <w:szCs w:val="21"/>
        </w:rPr>
      </w:pPr>
    </w:p>
    <w:p w14:paraId="63408EAA" w14:textId="77777777" w:rsidR="00E90BBE" w:rsidRDefault="00E90BBE" w:rsidP="00992D1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1"/>
          <w:szCs w:val="21"/>
        </w:rPr>
      </w:pPr>
    </w:p>
    <w:p w14:paraId="3EADF164" w14:textId="77777777" w:rsidR="005D61FC" w:rsidRDefault="005D61FC" w:rsidP="00992D1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1"/>
          <w:szCs w:val="21"/>
        </w:rPr>
      </w:pPr>
    </w:p>
    <w:p w14:paraId="321256CE" w14:textId="77777777" w:rsidR="00992D14" w:rsidRDefault="00EF3381" w:rsidP="00992D1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1"/>
          <w:szCs w:val="21"/>
        </w:rPr>
      </w:pPr>
      <w:r w:rsidRPr="00992D14">
        <w:rPr>
          <w:rFonts w:ascii="Trebuchet MS" w:hAnsi="Trebuchet MS" w:cs="Arial"/>
          <w:bCs/>
          <w:sz w:val="21"/>
          <w:szCs w:val="21"/>
        </w:rPr>
        <w:t xml:space="preserve">INDIQUE EL O LAS </w:t>
      </w:r>
      <w:r w:rsidR="00B439D6">
        <w:rPr>
          <w:rFonts w:ascii="Trebuchet MS" w:hAnsi="Trebuchet MS" w:cs="Arial"/>
          <w:bCs/>
          <w:sz w:val="21"/>
          <w:szCs w:val="21"/>
        </w:rPr>
        <w:t xml:space="preserve">LINEAS DE INVESTIGACIÓN </w:t>
      </w:r>
      <w:r w:rsidRPr="00992D14">
        <w:rPr>
          <w:rFonts w:ascii="Trebuchet MS" w:hAnsi="Trebuchet MS" w:cs="Arial"/>
          <w:bCs/>
          <w:sz w:val="21"/>
          <w:szCs w:val="21"/>
        </w:rPr>
        <w:t>DE INTERÉS PARA TEMAS DE TESIS</w:t>
      </w:r>
    </w:p>
    <w:p w14:paraId="0498EFA3" w14:textId="77777777" w:rsidR="00B439D6" w:rsidRDefault="00B439D6" w:rsidP="00992D1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1"/>
          <w:szCs w:val="21"/>
        </w:rPr>
      </w:pPr>
      <w:r>
        <w:rPr>
          <w:rFonts w:ascii="Trebuchet MS" w:hAnsi="Trebuchet MS" w:cs="Arial"/>
          <w:bCs/>
          <w:sz w:val="21"/>
          <w:szCs w:val="21"/>
        </w:rPr>
        <w:t xml:space="preserve">Las </w:t>
      </w:r>
      <w:proofErr w:type="spellStart"/>
      <w:r>
        <w:rPr>
          <w:rFonts w:ascii="Trebuchet MS" w:hAnsi="Trebuchet MS" w:cs="Arial"/>
          <w:bCs/>
          <w:sz w:val="21"/>
          <w:szCs w:val="21"/>
        </w:rPr>
        <w:t>lineas</w:t>
      </w:r>
      <w:proofErr w:type="spellEnd"/>
      <w:r>
        <w:rPr>
          <w:rFonts w:ascii="Trebuchet MS" w:hAnsi="Trebuchet MS" w:cs="Arial"/>
          <w:bCs/>
          <w:sz w:val="21"/>
          <w:szCs w:val="21"/>
        </w:rPr>
        <w:t xml:space="preserve"> de investigació</w:t>
      </w:r>
      <w:r w:rsidR="00960F67">
        <w:rPr>
          <w:rFonts w:ascii="Trebuchet MS" w:hAnsi="Trebuchet MS" w:cs="Arial"/>
          <w:bCs/>
          <w:sz w:val="21"/>
          <w:szCs w:val="21"/>
        </w:rPr>
        <w:t>n están</w:t>
      </w:r>
      <w:r>
        <w:rPr>
          <w:rFonts w:ascii="Trebuchet MS" w:hAnsi="Trebuchet MS" w:cs="Arial"/>
          <w:bCs/>
          <w:sz w:val="21"/>
          <w:szCs w:val="21"/>
        </w:rPr>
        <w:t xml:space="preserve"> </w:t>
      </w:r>
      <w:r w:rsidR="00960F67">
        <w:rPr>
          <w:rFonts w:ascii="Trebuchet MS" w:hAnsi="Trebuchet MS" w:cs="Arial"/>
          <w:bCs/>
          <w:sz w:val="21"/>
          <w:szCs w:val="21"/>
        </w:rPr>
        <w:t xml:space="preserve">disponibles en la </w:t>
      </w:r>
      <w:proofErr w:type="spellStart"/>
      <w:r w:rsidR="00960F67">
        <w:rPr>
          <w:rFonts w:ascii="Trebuchet MS" w:hAnsi="Trebuchet MS" w:cs="Arial"/>
          <w:bCs/>
          <w:sz w:val="21"/>
          <w:szCs w:val="21"/>
        </w:rPr>
        <w:t>pagina</w:t>
      </w:r>
      <w:proofErr w:type="spellEnd"/>
      <w:r w:rsidR="00960F67">
        <w:rPr>
          <w:rFonts w:ascii="Trebuchet MS" w:hAnsi="Trebuchet MS" w:cs="Arial"/>
          <w:bCs/>
          <w:sz w:val="21"/>
          <w:szCs w:val="21"/>
        </w:rPr>
        <w:t xml:space="preserve"> web del Programa</w:t>
      </w:r>
    </w:p>
    <w:p w14:paraId="7A2DE8AC" w14:textId="77777777" w:rsidR="00785573" w:rsidRPr="00992D14" w:rsidRDefault="00785573" w:rsidP="00992D1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1"/>
          <w:szCs w:val="21"/>
        </w:rPr>
      </w:pPr>
    </w:p>
    <w:p w14:paraId="4E4411FC" w14:textId="77777777" w:rsidR="00992D14" w:rsidRDefault="00785573" w:rsidP="0078557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1"/>
          <w:szCs w:val="21"/>
        </w:rPr>
      </w:pPr>
      <w:r>
        <w:rPr>
          <w:rFonts w:ascii="Trebuchet MS" w:hAnsi="Trebuchet MS" w:cs="Arial"/>
          <w:bCs/>
          <w:sz w:val="21"/>
          <w:szCs w:val="21"/>
        </w:rPr>
        <w:t>…</w:t>
      </w:r>
    </w:p>
    <w:p w14:paraId="2472C1FF" w14:textId="77777777" w:rsidR="00785573" w:rsidRDefault="00785573" w:rsidP="0078557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1"/>
          <w:szCs w:val="21"/>
        </w:rPr>
      </w:pPr>
      <w:r>
        <w:rPr>
          <w:rFonts w:ascii="Trebuchet MS" w:hAnsi="Trebuchet MS" w:cs="Arial"/>
          <w:bCs/>
          <w:sz w:val="21"/>
          <w:szCs w:val="21"/>
        </w:rPr>
        <w:t>…</w:t>
      </w:r>
    </w:p>
    <w:p w14:paraId="6189181F" w14:textId="77777777" w:rsidR="00785573" w:rsidRPr="00785573" w:rsidRDefault="00785573" w:rsidP="00785573">
      <w:pPr>
        <w:pStyle w:val="Prrafodelista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1"/>
          <w:szCs w:val="21"/>
        </w:rPr>
      </w:pPr>
    </w:p>
    <w:p w14:paraId="636F37D9" w14:textId="77777777" w:rsidR="00184A01" w:rsidRDefault="00184A01" w:rsidP="00992D1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1"/>
          <w:szCs w:val="21"/>
        </w:rPr>
      </w:pPr>
    </w:p>
    <w:p w14:paraId="3CBE70D3" w14:textId="77777777" w:rsidR="00992D14" w:rsidRPr="00992D14" w:rsidRDefault="00992D14" w:rsidP="00992D1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1"/>
          <w:szCs w:val="21"/>
        </w:rPr>
      </w:pPr>
      <w:r w:rsidRPr="00992D14">
        <w:rPr>
          <w:rFonts w:ascii="Trebuchet MS" w:hAnsi="Trebuchet MS" w:cs="Arial"/>
          <w:bCs/>
          <w:sz w:val="21"/>
          <w:szCs w:val="21"/>
        </w:rPr>
        <w:t>PROFESOR GUÍA</w:t>
      </w:r>
    </w:p>
    <w:p w14:paraId="70FB2531" w14:textId="77777777" w:rsidR="00785573" w:rsidRDefault="00992D14" w:rsidP="00992D1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1"/>
          <w:szCs w:val="21"/>
        </w:rPr>
      </w:pPr>
      <w:r w:rsidRPr="00992D14">
        <w:rPr>
          <w:rFonts w:ascii="Trebuchet MS" w:hAnsi="Trebuchet MS" w:cs="Arial"/>
          <w:bCs/>
          <w:sz w:val="21"/>
          <w:szCs w:val="21"/>
        </w:rPr>
        <w:t>Si Ud. conoce o ha contactado a algún profesor del</w:t>
      </w:r>
      <w:r w:rsidR="00184A01">
        <w:rPr>
          <w:rFonts w:ascii="Trebuchet MS" w:hAnsi="Trebuchet MS" w:cs="Arial"/>
          <w:bCs/>
          <w:sz w:val="21"/>
          <w:szCs w:val="21"/>
        </w:rPr>
        <w:t xml:space="preserve"> programa como posible profesor </w:t>
      </w:r>
      <w:r w:rsidRPr="00992D14">
        <w:rPr>
          <w:rFonts w:ascii="Trebuchet MS" w:hAnsi="Trebuchet MS" w:cs="Arial"/>
          <w:bCs/>
          <w:sz w:val="21"/>
          <w:szCs w:val="21"/>
        </w:rPr>
        <w:t>guía, identifíquelo:</w:t>
      </w:r>
    </w:p>
    <w:p w14:paraId="6DCEC122" w14:textId="77777777" w:rsidR="00785573" w:rsidRDefault="00785573" w:rsidP="00992D1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1"/>
          <w:szCs w:val="21"/>
        </w:rPr>
      </w:pPr>
    </w:p>
    <w:p w14:paraId="2FD42AC4" w14:textId="77777777" w:rsidR="00785573" w:rsidRDefault="00785573" w:rsidP="00785573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1"/>
          <w:szCs w:val="21"/>
        </w:rPr>
      </w:pPr>
      <w:r>
        <w:rPr>
          <w:rFonts w:ascii="Trebuchet MS" w:hAnsi="Trebuchet MS" w:cs="Arial"/>
          <w:bCs/>
          <w:sz w:val="21"/>
          <w:szCs w:val="21"/>
        </w:rPr>
        <w:t>…</w:t>
      </w:r>
    </w:p>
    <w:p w14:paraId="79796CF4" w14:textId="77777777" w:rsidR="00785573" w:rsidRPr="00785573" w:rsidRDefault="00785573" w:rsidP="00785573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1"/>
          <w:szCs w:val="21"/>
        </w:rPr>
      </w:pPr>
      <w:r>
        <w:rPr>
          <w:rFonts w:ascii="Trebuchet MS" w:hAnsi="Trebuchet MS" w:cs="Arial"/>
          <w:bCs/>
          <w:sz w:val="21"/>
          <w:szCs w:val="21"/>
        </w:rPr>
        <w:t>…</w:t>
      </w:r>
    </w:p>
    <w:p w14:paraId="4255BEFB" w14:textId="77777777" w:rsidR="00992D14" w:rsidRPr="00992D14" w:rsidRDefault="00992D14" w:rsidP="00992D1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1"/>
          <w:szCs w:val="21"/>
        </w:rPr>
      </w:pPr>
    </w:p>
    <w:p w14:paraId="6E8C8437" w14:textId="77777777" w:rsidR="00992D14" w:rsidRPr="00992D14" w:rsidRDefault="00992D14" w:rsidP="00992D1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Cs/>
          <w:sz w:val="21"/>
          <w:szCs w:val="21"/>
        </w:rPr>
      </w:pPr>
    </w:p>
    <w:p w14:paraId="1FB91470" w14:textId="77777777" w:rsidR="00184A01" w:rsidRDefault="00184A01" w:rsidP="00184A01">
      <w:pPr>
        <w:spacing w:after="0"/>
        <w:ind w:firstLine="708"/>
        <w:rPr>
          <w:rFonts w:ascii="Trebuchet MS" w:hAnsi="Trebuchet MS" w:cs="Arial"/>
          <w:bCs/>
          <w:sz w:val="21"/>
          <w:szCs w:val="21"/>
        </w:rPr>
      </w:pPr>
    </w:p>
    <w:p w14:paraId="1A51DA3E" w14:textId="77777777" w:rsidR="00785573" w:rsidRDefault="006D5148" w:rsidP="006D5148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CARTAS DE RECOMENDACIÓN. Indique el nombre y cargo de dos personas que han aceptado escribir cartas de recomendación. Las cartas deben ser entregadas ensobre cerrado dirigido al Director del </w:t>
      </w:r>
      <w:r w:rsidR="00785573">
        <w:rPr>
          <w:rFonts w:ascii="Trebuchet MS" w:hAnsi="Trebuchet MS"/>
          <w:sz w:val="21"/>
          <w:szCs w:val="21"/>
        </w:rPr>
        <w:t>programa.</w:t>
      </w:r>
    </w:p>
    <w:p w14:paraId="512E2FEC" w14:textId="77777777" w:rsidR="00785573" w:rsidRDefault="00785573" w:rsidP="00785573">
      <w:pPr>
        <w:pStyle w:val="Prrafodelista"/>
        <w:numPr>
          <w:ilvl w:val="0"/>
          <w:numId w:val="16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73F161CC" w14:textId="77777777" w:rsidR="00785573" w:rsidRPr="00785573" w:rsidRDefault="00785573" w:rsidP="00785573">
      <w:pPr>
        <w:pStyle w:val="Prrafodelista"/>
        <w:numPr>
          <w:ilvl w:val="0"/>
          <w:numId w:val="16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…</w:t>
      </w:r>
    </w:p>
    <w:p w14:paraId="0E41D2FD" w14:textId="77777777" w:rsidR="006D5148" w:rsidRDefault="006D5148" w:rsidP="006D5148">
      <w:pPr>
        <w:rPr>
          <w:rFonts w:ascii="Trebuchet MS" w:hAnsi="Trebuchet MS"/>
          <w:sz w:val="21"/>
          <w:szCs w:val="21"/>
        </w:rPr>
      </w:pPr>
    </w:p>
    <w:p w14:paraId="0E47DB67" w14:textId="77777777" w:rsidR="00184A01" w:rsidRDefault="00184A01" w:rsidP="00184A01">
      <w:pPr>
        <w:spacing w:after="0"/>
        <w:ind w:firstLine="708"/>
        <w:rPr>
          <w:rFonts w:ascii="Trebuchet MS" w:hAnsi="Trebuchet MS" w:cs="Arial"/>
          <w:bCs/>
          <w:sz w:val="21"/>
          <w:szCs w:val="21"/>
        </w:rPr>
      </w:pPr>
    </w:p>
    <w:p w14:paraId="75B8A753" w14:textId="77777777" w:rsidR="00184A01" w:rsidRDefault="00184A01" w:rsidP="00184A01">
      <w:pPr>
        <w:spacing w:after="0"/>
        <w:ind w:firstLine="708"/>
        <w:rPr>
          <w:rFonts w:ascii="Trebuchet MS" w:hAnsi="Trebuchet MS" w:cs="Arial"/>
          <w:bCs/>
          <w:sz w:val="21"/>
          <w:szCs w:val="21"/>
        </w:rPr>
      </w:pPr>
    </w:p>
    <w:p w14:paraId="47F82219" w14:textId="77777777" w:rsidR="00184A01" w:rsidRDefault="00184A01" w:rsidP="00184A01">
      <w:pPr>
        <w:spacing w:after="0"/>
        <w:ind w:firstLine="708"/>
        <w:rPr>
          <w:rFonts w:ascii="Trebuchet MS" w:hAnsi="Trebuchet MS" w:cs="Arial"/>
          <w:bCs/>
          <w:sz w:val="21"/>
          <w:szCs w:val="21"/>
        </w:rPr>
      </w:pPr>
    </w:p>
    <w:p w14:paraId="1540F82B" w14:textId="77777777" w:rsidR="00184A01" w:rsidRDefault="00184A01" w:rsidP="00184A01">
      <w:pPr>
        <w:spacing w:after="0"/>
        <w:ind w:firstLine="708"/>
        <w:rPr>
          <w:rFonts w:ascii="Trebuchet MS" w:hAnsi="Trebuchet MS" w:cs="Arial"/>
          <w:bCs/>
          <w:sz w:val="21"/>
          <w:szCs w:val="21"/>
        </w:rPr>
      </w:pPr>
    </w:p>
    <w:p w14:paraId="787D505A" w14:textId="77777777" w:rsidR="005D61FC" w:rsidRDefault="005D61FC" w:rsidP="00184A01">
      <w:pPr>
        <w:spacing w:after="0"/>
        <w:ind w:firstLine="708"/>
        <w:rPr>
          <w:rFonts w:ascii="Trebuchet MS" w:hAnsi="Trebuchet MS" w:cs="Arial"/>
          <w:bCs/>
          <w:sz w:val="21"/>
          <w:szCs w:val="21"/>
        </w:rPr>
      </w:pPr>
    </w:p>
    <w:p w14:paraId="7A807884" w14:textId="77777777" w:rsidR="005D61FC" w:rsidRDefault="005D61FC" w:rsidP="00184A01">
      <w:pPr>
        <w:spacing w:after="0"/>
        <w:ind w:firstLine="708"/>
        <w:rPr>
          <w:rFonts w:ascii="Trebuchet MS" w:hAnsi="Trebuchet MS" w:cs="Arial"/>
          <w:bCs/>
          <w:sz w:val="21"/>
          <w:szCs w:val="21"/>
        </w:rPr>
      </w:pPr>
    </w:p>
    <w:p w14:paraId="2D9C487B" w14:textId="77777777" w:rsidR="006D5148" w:rsidRDefault="006D5148" w:rsidP="00184A01">
      <w:pPr>
        <w:spacing w:after="0"/>
        <w:ind w:firstLine="708"/>
        <w:rPr>
          <w:rFonts w:ascii="Trebuchet MS" w:hAnsi="Trebuchet MS" w:cs="Arial"/>
          <w:bCs/>
          <w:sz w:val="21"/>
          <w:szCs w:val="21"/>
        </w:rPr>
      </w:pPr>
    </w:p>
    <w:p w14:paraId="5F955925" w14:textId="77777777" w:rsidR="00184A01" w:rsidRDefault="00184A01" w:rsidP="00184A01">
      <w:pPr>
        <w:spacing w:after="0"/>
        <w:ind w:firstLine="708"/>
        <w:rPr>
          <w:rFonts w:ascii="Trebuchet MS" w:hAnsi="Trebuchet MS" w:cs="Arial"/>
          <w:bCs/>
          <w:sz w:val="21"/>
          <w:szCs w:val="21"/>
        </w:rPr>
      </w:pPr>
      <w:r w:rsidRPr="00992D14">
        <w:rPr>
          <w:rFonts w:ascii="Trebuchet MS" w:hAnsi="Trebuchet MS" w:cs="Arial"/>
          <w:bCs/>
          <w:noProof/>
          <w:sz w:val="21"/>
          <w:szCs w:val="21"/>
          <w:lang w:eastAsia="es-C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5B61EE" wp14:editId="08C8D6CF">
                <wp:simplePos x="0" y="0"/>
                <wp:positionH relativeFrom="column">
                  <wp:posOffset>1482090</wp:posOffset>
                </wp:positionH>
                <wp:positionV relativeFrom="paragraph">
                  <wp:posOffset>137795</wp:posOffset>
                </wp:positionV>
                <wp:extent cx="2404110" cy="0"/>
                <wp:effectExtent l="0" t="0" r="1524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1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8A6E7" id="13 Conector recto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7pt,10.85pt" to="30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" strokecolor="black [3213]"/>
            </w:pict>
          </mc:Fallback>
        </mc:AlternateContent>
      </w:r>
    </w:p>
    <w:p w14:paraId="7F89BEB3" w14:textId="77777777" w:rsidR="00184A01" w:rsidRPr="00184A01" w:rsidRDefault="00184A01" w:rsidP="00184A01">
      <w:pPr>
        <w:spacing w:after="0"/>
        <w:ind w:firstLine="708"/>
        <w:rPr>
          <w:rFonts w:ascii="Trebuchet MS" w:hAnsi="Trebuchet MS" w:cs="Arial"/>
          <w:b/>
          <w:bCs/>
          <w:sz w:val="21"/>
          <w:szCs w:val="21"/>
        </w:rPr>
      </w:pPr>
      <w:r>
        <w:rPr>
          <w:rFonts w:ascii="Trebuchet MS" w:hAnsi="Trebuchet MS" w:cs="Arial"/>
          <w:bCs/>
          <w:sz w:val="21"/>
          <w:szCs w:val="21"/>
        </w:rPr>
        <w:tab/>
      </w:r>
      <w:r>
        <w:rPr>
          <w:rFonts w:ascii="Trebuchet MS" w:hAnsi="Trebuchet MS" w:cs="Arial"/>
          <w:bCs/>
          <w:sz w:val="21"/>
          <w:szCs w:val="21"/>
        </w:rPr>
        <w:tab/>
      </w:r>
      <w:r>
        <w:rPr>
          <w:rFonts w:ascii="Trebuchet MS" w:hAnsi="Trebuchet MS" w:cs="Arial"/>
          <w:bCs/>
          <w:sz w:val="21"/>
          <w:szCs w:val="21"/>
        </w:rPr>
        <w:tab/>
      </w:r>
      <w:r w:rsidRPr="00184A01">
        <w:rPr>
          <w:rFonts w:ascii="Trebuchet MS" w:hAnsi="Trebuchet MS" w:cs="Arial"/>
          <w:b/>
          <w:bCs/>
          <w:sz w:val="21"/>
          <w:szCs w:val="21"/>
        </w:rPr>
        <w:t xml:space="preserve">       Firma postulante</w:t>
      </w:r>
    </w:p>
    <w:p w14:paraId="6265C632" w14:textId="77777777" w:rsidR="00184A01" w:rsidRDefault="00184A01" w:rsidP="00184A01">
      <w:pPr>
        <w:spacing w:after="0"/>
        <w:ind w:firstLine="708"/>
        <w:rPr>
          <w:rFonts w:ascii="Trebuchet MS" w:hAnsi="Trebuchet MS" w:cs="Arial"/>
          <w:bCs/>
          <w:sz w:val="21"/>
          <w:szCs w:val="21"/>
        </w:rPr>
      </w:pPr>
    </w:p>
    <w:p w14:paraId="75715F07" w14:textId="77777777" w:rsidR="00184A01" w:rsidRDefault="00184A01" w:rsidP="00184A01">
      <w:pPr>
        <w:spacing w:after="0"/>
        <w:ind w:firstLine="708"/>
        <w:rPr>
          <w:rFonts w:ascii="Trebuchet MS" w:hAnsi="Trebuchet MS" w:cs="Arial"/>
          <w:bCs/>
          <w:sz w:val="21"/>
          <w:szCs w:val="21"/>
        </w:rPr>
      </w:pPr>
    </w:p>
    <w:p w14:paraId="19577AD8" w14:textId="77777777" w:rsidR="00184A01" w:rsidRDefault="00184A01" w:rsidP="00184A01">
      <w:pPr>
        <w:spacing w:after="0"/>
        <w:ind w:firstLine="708"/>
        <w:rPr>
          <w:rFonts w:ascii="Trebuchet MS" w:hAnsi="Trebuchet MS" w:cs="Arial"/>
          <w:bCs/>
          <w:sz w:val="21"/>
          <w:szCs w:val="21"/>
        </w:rPr>
      </w:pPr>
    </w:p>
    <w:p w14:paraId="4C106824" w14:textId="77777777" w:rsidR="00184A01" w:rsidRDefault="00184A01" w:rsidP="00184A01">
      <w:pPr>
        <w:spacing w:after="0"/>
        <w:ind w:firstLine="708"/>
        <w:rPr>
          <w:rFonts w:ascii="Trebuchet MS" w:hAnsi="Trebuchet MS" w:cs="Arial"/>
          <w:bCs/>
          <w:sz w:val="21"/>
          <w:szCs w:val="21"/>
        </w:rPr>
      </w:pPr>
    </w:p>
    <w:p w14:paraId="2C780558" w14:textId="77777777" w:rsidR="00184A01" w:rsidRPr="00184A01" w:rsidRDefault="00184A01" w:rsidP="00184A01">
      <w:pPr>
        <w:spacing w:after="0"/>
        <w:ind w:firstLine="708"/>
        <w:rPr>
          <w:rFonts w:ascii="Trebuchet MS" w:hAnsi="Trebuchet MS" w:cs="Arial"/>
          <w:bCs/>
          <w:sz w:val="21"/>
          <w:szCs w:val="21"/>
        </w:rPr>
      </w:pPr>
    </w:p>
    <w:sectPr w:rsidR="00184A01" w:rsidRPr="00184A01" w:rsidSect="007B0ECD">
      <w:headerReference w:type="default" r:id="rId8"/>
      <w:footerReference w:type="default" r:id="rId9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D91C" w14:textId="77777777" w:rsidR="00D666C6" w:rsidRDefault="00D666C6" w:rsidP="008D1CCA">
      <w:pPr>
        <w:spacing w:after="0" w:line="240" w:lineRule="auto"/>
      </w:pPr>
      <w:r>
        <w:separator/>
      </w:r>
    </w:p>
  </w:endnote>
  <w:endnote w:type="continuationSeparator" w:id="0">
    <w:p w14:paraId="5E76C7A7" w14:textId="77777777" w:rsidR="00D666C6" w:rsidRDefault="00D666C6" w:rsidP="008D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Euphemia">
    <w:altName w:val="Euphemia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388308"/>
      <w:docPartObj>
        <w:docPartGallery w:val="Page Numbers (Bottom of Page)"/>
        <w:docPartUnique/>
      </w:docPartObj>
    </w:sdtPr>
    <w:sdtContent>
      <w:p w14:paraId="11649020" w14:textId="3B32FFC9" w:rsidR="00AB4231" w:rsidRDefault="00AB423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A07" w:rsidRPr="009F2A07">
          <w:rPr>
            <w:noProof/>
            <w:lang w:val="es-ES"/>
          </w:rPr>
          <w:t>1</w:t>
        </w:r>
        <w:r>
          <w:fldChar w:fldCharType="end"/>
        </w:r>
      </w:p>
    </w:sdtContent>
  </w:sdt>
  <w:p w14:paraId="59F9E08F" w14:textId="77777777" w:rsidR="008D1CCA" w:rsidRDefault="008D1C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03F9" w14:textId="77777777" w:rsidR="00D666C6" w:rsidRDefault="00D666C6" w:rsidP="008D1CCA">
      <w:pPr>
        <w:spacing w:after="0" w:line="240" w:lineRule="auto"/>
      </w:pPr>
      <w:r>
        <w:separator/>
      </w:r>
    </w:p>
  </w:footnote>
  <w:footnote w:type="continuationSeparator" w:id="0">
    <w:p w14:paraId="079016A0" w14:textId="77777777" w:rsidR="00D666C6" w:rsidRDefault="00D666C6" w:rsidP="008D1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572E" w14:textId="77777777" w:rsidR="00B631F8" w:rsidRDefault="00B631F8" w:rsidP="00B631F8">
    <w:pPr>
      <w:shd w:val="clear" w:color="auto" w:fill="FFFFFF"/>
      <w:spacing w:after="0" w:line="293" w:lineRule="atLeast"/>
      <w:ind w:left="300"/>
      <w:jc w:val="center"/>
      <w:rPr>
        <w:rFonts w:ascii="Trebuchet MS" w:eastAsia="Times New Roman" w:hAnsi="Trebuchet MS" w:cstheme="minorHAnsi"/>
        <w:color w:val="000000"/>
        <w:lang w:eastAsia="es-CL"/>
      </w:rPr>
    </w:pPr>
    <w:r>
      <w:rPr>
        <w:rFonts w:ascii="Arial" w:eastAsia="Times New Roman" w:hAnsi="Arial" w:cs="Arial"/>
        <w:b/>
        <w:bCs/>
        <w:noProof/>
        <w:color w:val="333333"/>
        <w:sz w:val="18"/>
        <w:szCs w:val="18"/>
        <w:lang w:eastAsia="es-CL"/>
      </w:rPr>
      <w:drawing>
        <wp:anchor distT="0" distB="0" distL="114300" distR="114300" simplePos="0" relativeHeight="251632128" behindDoc="0" locked="0" layoutInCell="1" allowOverlap="1" wp14:anchorId="4BF78481" wp14:editId="71A329F8">
          <wp:simplePos x="0" y="0"/>
          <wp:positionH relativeFrom="column">
            <wp:posOffset>-470535</wp:posOffset>
          </wp:positionH>
          <wp:positionV relativeFrom="paragraph">
            <wp:posOffset>-250190</wp:posOffset>
          </wp:positionV>
          <wp:extent cx="1032510" cy="876300"/>
          <wp:effectExtent l="0" t="0" r="0" b="0"/>
          <wp:wrapSquare wrapText="bothSides"/>
          <wp:docPr id="208" name="Imagen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462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D7605" w14:textId="77777777" w:rsidR="00B631F8" w:rsidRDefault="005B448C" w:rsidP="005B448C">
    <w:pPr>
      <w:shd w:val="clear" w:color="auto" w:fill="FFFFFF"/>
      <w:spacing w:after="0" w:line="293" w:lineRule="atLeast"/>
      <w:ind w:left="300"/>
      <w:rPr>
        <w:rFonts w:ascii="Trebuchet MS" w:eastAsia="Times New Roman" w:hAnsi="Trebuchet MS" w:cstheme="minorHAnsi"/>
        <w:color w:val="000000"/>
        <w:lang w:eastAsia="es-CL"/>
      </w:rPr>
    </w:pPr>
    <w:r>
      <w:rPr>
        <w:rFonts w:ascii="Trebuchet MS" w:eastAsia="Times New Roman" w:hAnsi="Trebuchet MS" w:cstheme="minorHAnsi"/>
        <w:color w:val="000000"/>
        <w:lang w:eastAsia="es-CL"/>
      </w:rPr>
      <w:t xml:space="preserve">                    </w:t>
    </w:r>
    <w:r w:rsidR="00B631F8" w:rsidRPr="00992D14">
      <w:rPr>
        <w:rFonts w:ascii="Trebuchet MS" w:eastAsia="Times New Roman" w:hAnsi="Trebuchet MS" w:cstheme="minorHAnsi"/>
        <w:color w:val="000000"/>
        <w:lang w:eastAsia="es-CL"/>
      </w:rPr>
      <w:t>VICERRECTORIA DE INVESTIGACIÓN Y DOCTORADO</w:t>
    </w:r>
  </w:p>
  <w:p w14:paraId="226596D4" w14:textId="77777777" w:rsidR="00B631F8" w:rsidRPr="00992D14" w:rsidRDefault="005B448C" w:rsidP="005B448C">
    <w:pPr>
      <w:shd w:val="clear" w:color="auto" w:fill="FFFFFF"/>
      <w:spacing w:after="0" w:line="293" w:lineRule="atLeast"/>
      <w:ind w:left="300"/>
      <w:rPr>
        <w:rFonts w:ascii="Trebuchet MS" w:eastAsia="Times New Roman" w:hAnsi="Trebuchet MS" w:cstheme="minorHAnsi"/>
        <w:color w:val="000000"/>
        <w:lang w:eastAsia="es-CL"/>
      </w:rPr>
    </w:pPr>
    <w:r>
      <w:rPr>
        <w:rFonts w:ascii="Trebuchet MS" w:eastAsia="Times New Roman" w:hAnsi="Trebuchet MS" w:cstheme="minorHAnsi"/>
        <w:color w:val="000000"/>
        <w:lang w:eastAsia="es-CL"/>
      </w:rPr>
      <w:t xml:space="preserve">                           </w:t>
    </w:r>
    <w:r w:rsidR="00B631F8">
      <w:rPr>
        <w:rFonts w:ascii="Trebuchet MS" w:eastAsia="Times New Roman" w:hAnsi="Trebuchet MS" w:cstheme="minorHAnsi"/>
        <w:color w:val="000000"/>
        <w:lang w:eastAsia="es-CL"/>
      </w:rPr>
      <w:t>DIRECCIÓN</w:t>
    </w:r>
    <w:r w:rsidR="00B631F8" w:rsidRPr="00992D14">
      <w:rPr>
        <w:rFonts w:ascii="Trebuchet MS" w:eastAsia="Times New Roman" w:hAnsi="Trebuchet MS" w:cstheme="minorHAnsi"/>
        <w:color w:val="000000"/>
        <w:lang w:eastAsia="es-CL"/>
      </w:rPr>
      <w:t xml:space="preserve"> ACADÉMICA DE DOCTORADO</w:t>
    </w:r>
  </w:p>
  <w:p w14:paraId="2E5803FB" w14:textId="77777777" w:rsidR="00B631F8" w:rsidRDefault="00B631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63A"/>
    <w:multiLevelType w:val="hybridMultilevel"/>
    <w:tmpl w:val="6CF8C75E"/>
    <w:lvl w:ilvl="0" w:tplc="E1202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D5C"/>
    <w:multiLevelType w:val="hybridMultilevel"/>
    <w:tmpl w:val="81A622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45D3"/>
    <w:multiLevelType w:val="hybridMultilevel"/>
    <w:tmpl w:val="C6846FA6"/>
    <w:lvl w:ilvl="0" w:tplc="44FA7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26A2"/>
    <w:multiLevelType w:val="multilevel"/>
    <w:tmpl w:val="97D6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E2719"/>
    <w:multiLevelType w:val="hybridMultilevel"/>
    <w:tmpl w:val="E79AABE6"/>
    <w:lvl w:ilvl="0" w:tplc="4B8E1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B5038"/>
    <w:multiLevelType w:val="hybridMultilevel"/>
    <w:tmpl w:val="6E1E1422"/>
    <w:lvl w:ilvl="0" w:tplc="8C8070C4">
      <w:start w:val="1"/>
      <w:numFmt w:val="decimal"/>
      <w:lvlText w:val="%1."/>
      <w:lvlJc w:val="left"/>
      <w:pPr>
        <w:ind w:left="720" w:hanging="360"/>
      </w:pPr>
      <w:rPr>
        <w:rFonts w:ascii="Euphemia" w:hAnsi="Euphemia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A3A2C"/>
    <w:multiLevelType w:val="hybridMultilevel"/>
    <w:tmpl w:val="E0DAB3FE"/>
    <w:lvl w:ilvl="0" w:tplc="8C8070C4">
      <w:start w:val="1"/>
      <w:numFmt w:val="decimal"/>
      <w:lvlText w:val="%1."/>
      <w:lvlJc w:val="left"/>
      <w:pPr>
        <w:ind w:left="720" w:hanging="360"/>
      </w:pPr>
      <w:rPr>
        <w:rFonts w:ascii="Euphemia" w:hAnsi="Euphemia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4624E"/>
    <w:multiLevelType w:val="hybridMultilevel"/>
    <w:tmpl w:val="93023834"/>
    <w:lvl w:ilvl="0" w:tplc="3438A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C4C56"/>
    <w:multiLevelType w:val="hybridMultilevel"/>
    <w:tmpl w:val="FE5A560E"/>
    <w:lvl w:ilvl="0" w:tplc="1EBC5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66F3B"/>
    <w:multiLevelType w:val="multilevel"/>
    <w:tmpl w:val="FAB4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AD1039"/>
    <w:multiLevelType w:val="hybridMultilevel"/>
    <w:tmpl w:val="1A04751A"/>
    <w:lvl w:ilvl="0" w:tplc="CBA41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46042"/>
    <w:multiLevelType w:val="hybridMultilevel"/>
    <w:tmpl w:val="C8C003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22B85"/>
    <w:multiLevelType w:val="hybridMultilevel"/>
    <w:tmpl w:val="3F4E25FC"/>
    <w:lvl w:ilvl="0" w:tplc="347CD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85DB3"/>
    <w:multiLevelType w:val="hybridMultilevel"/>
    <w:tmpl w:val="71042FDA"/>
    <w:lvl w:ilvl="0" w:tplc="B80C2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A3951"/>
    <w:multiLevelType w:val="hybridMultilevel"/>
    <w:tmpl w:val="EFECF4CA"/>
    <w:lvl w:ilvl="0" w:tplc="135CF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C56B7"/>
    <w:multiLevelType w:val="hybridMultilevel"/>
    <w:tmpl w:val="0290B8C6"/>
    <w:lvl w:ilvl="0" w:tplc="2CCAB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B1AE7"/>
    <w:multiLevelType w:val="hybridMultilevel"/>
    <w:tmpl w:val="679A07CE"/>
    <w:lvl w:ilvl="0" w:tplc="8C8070C4">
      <w:start w:val="1"/>
      <w:numFmt w:val="decimal"/>
      <w:lvlText w:val="%1."/>
      <w:lvlJc w:val="left"/>
      <w:pPr>
        <w:ind w:left="720" w:hanging="360"/>
      </w:pPr>
      <w:rPr>
        <w:rFonts w:ascii="Euphemia" w:hAnsi="Euphemia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923542">
    <w:abstractNumId w:val="9"/>
  </w:num>
  <w:num w:numId="2" w16cid:durableId="1568805899">
    <w:abstractNumId w:val="3"/>
  </w:num>
  <w:num w:numId="3" w16cid:durableId="525366356">
    <w:abstractNumId w:val="11"/>
  </w:num>
  <w:num w:numId="4" w16cid:durableId="691344970">
    <w:abstractNumId w:val="1"/>
  </w:num>
  <w:num w:numId="5" w16cid:durableId="618953509">
    <w:abstractNumId w:val="5"/>
  </w:num>
  <w:num w:numId="6" w16cid:durableId="626860590">
    <w:abstractNumId w:val="16"/>
  </w:num>
  <w:num w:numId="7" w16cid:durableId="612441702">
    <w:abstractNumId w:val="6"/>
  </w:num>
  <w:num w:numId="8" w16cid:durableId="1999193261">
    <w:abstractNumId w:val="15"/>
  </w:num>
  <w:num w:numId="9" w16cid:durableId="1025598724">
    <w:abstractNumId w:val="13"/>
  </w:num>
  <w:num w:numId="10" w16cid:durableId="995956542">
    <w:abstractNumId w:val="8"/>
  </w:num>
  <w:num w:numId="11" w16cid:durableId="543638950">
    <w:abstractNumId w:val="14"/>
  </w:num>
  <w:num w:numId="12" w16cid:durableId="735781100">
    <w:abstractNumId w:val="12"/>
  </w:num>
  <w:num w:numId="13" w16cid:durableId="507408357">
    <w:abstractNumId w:val="10"/>
  </w:num>
  <w:num w:numId="14" w16cid:durableId="1465391728">
    <w:abstractNumId w:val="2"/>
  </w:num>
  <w:num w:numId="15" w16cid:durableId="413598039">
    <w:abstractNumId w:val="7"/>
  </w:num>
  <w:num w:numId="16" w16cid:durableId="1388603106">
    <w:abstractNumId w:val="4"/>
  </w:num>
  <w:num w:numId="17" w16cid:durableId="77879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61"/>
    <w:rsid w:val="000C06D2"/>
    <w:rsid w:val="000E6F72"/>
    <w:rsid w:val="000F33CE"/>
    <w:rsid w:val="000F57FE"/>
    <w:rsid w:val="00152CCC"/>
    <w:rsid w:val="00184A01"/>
    <w:rsid w:val="00217DBC"/>
    <w:rsid w:val="00337E38"/>
    <w:rsid w:val="003A5DE2"/>
    <w:rsid w:val="003C26A3"/>
    <w:rsid w:val="004456F7"/>
    <w:rsid w:val="00483107"/>
    <w:rsid w:val="00483461"/>
    <w:rsid w:val="00547485"/>
    <w:rsid w:val="00596153"/>
    <w:rsid w:val="005B448C"/>
    <w:rsid w:val="005D61FC"/>
    <w:rsid w:val="00696BD8"/>
    <w:rsid w:val="006B268E"/>
    <w:rsid w:val="006D5148"/>
    <w:rsid w:val="00707E62"/>
    <w:rsid w:val="007835FA"/>
    <w:rsid w:val="00785573"/>
    <w:rsid w:val="007926DA"/>
    <w:rsid w:val="007B0ECD"/>
    <w:rsid w:val="008170B8"/>
    <w:rsid w:val="00851EC4"/>
    <w:rsid w:val="008D1CCA"/>
    <w:rsid w:val="00934B38"/>
    <w:rsid w:val="00960F67"/>
    <w:rsid w:val="009648F7"/>
    <w:rsid w:val="00992D14"/>
    <w:rsid w:val="009C22AB"/>
    <w:rsid w:val="009F2A07"/>
    <w:rsid w:val="00AB4231"/>
    <w:rsid w:val="00AB7DB1"/>
    <w:rsid w:val="00B312C0"/>
    <w:rsid w:val="00B439D6"/>
    <w:rsid w:val="00B60A6A"/>
    <w:rsid w:val="00B631F8"/>
    <w:rsid w:val="00C001A3"/>
    <w:rsid w:val="00C51ADB"/>
    <w:rsid w:val="00C60805"/>
    <w:rsid w:val="00D26EBE"/>
    <w:rsid w:val="00D666C6"/>
    <w:rsid w:val="00DE2639"/>
    <w:rsid w:val="00E90BBE"/>
    <w:rsid w:val="00EF3381"/>
    <w:rsid w:val="00F20973"/>
    <w:rsid w:val="00F55EB9"/>
    <w:rsid w:val="00FB33B3"/>
    <w:rsid w:val="00FE0254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3CFAC"/>
  <w15:docId w15:val="{9935650E-6D6D-4B3A-8527-20B1E5C3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1C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CCA"/>
  </w:style>
  <w:style w:type="paragraph" w:styleId="Piedepgina">
    <w:name w:val="footer"/>
    <w:basedOn w:val="Normal"/>
    <w:link w:val="PiedepginaCar"/>
    <w:uiPriority w:val="99"/>
    <w:unhideWhenUsed/>
    <w:rsid w:val="008D1C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CCA"/>
  </w:style>
  <w:style w:type="paragraph" w:styleId="NormalWeb">
    <w:name w:val="Normal (Web)"/>
    <w:basedOn w:val="Normal"/>
    <w:uiPriority w:val="99"/>
    <w:semiHidden/>
    <w:unhideWhenUsed/>
    <w:rsid w:val="0018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B312C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52CC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2CC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2CC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CC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CC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CC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C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627E-95F7-4A5D-AB5F-B26D3A5B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1</TotalTime>
  <Pages>4</Pages>
  <Words>478</Words>
  <Characters>2880</Characters>
  <Application>Microsoft Office Word</Application>
  <DocSecurity>0</DocSecurity>
  <Lines>72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Gatica de la Puente</dc:creator>
  <cp:lastModifiedBy>Gloria Loretto Arriagada Inostroza</cp:lastModifiedBy>
  <cp:revision>3</cp:revision>
  <cp:lastPrinted>2015-08-11T14:34:00Z</cp:lastPrinted>
  <dcterms:created xsi:type="dcterms:W3CDTF">2019-09-11T14:55:00Z</dcterms:created>
  <dcterms:modified xsi:type="dcterms:W3CDTF">2024-06-21T14:42:00Z</dcterms:modified>
</cp:coreProperties>
</file>